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82" w:rsidRPr="00D71E89" w:rsidRDefault="003A0A82" w:rsidP="003A0A82">
      <w:pPr>
        <w:widowControl/>
        <w:ind w:firstLineChars="250" w:firstLine="703"/>
        <w:rPr>
          <w:rFonts w:ascii="宋体" w:hAnsi="宋体" w:cs="宋体"/>
          <w:b/>
          <w:bCs/>
          <w:color w:val="000000"/>
          <w:kern w:val="0"/>
          <w:sz w:val="28"/>
        </w:rPr>
      </w:pPr>
      <w:r w:rsidRPr="00D71E89">
        <w:rPr>
          <w:rFonts w:ascii="宋体" w:hAnsi="宋体" w:cs="宋体"/>
          <w:b/>
          <w:bCs/>
          <w:color w:val="000000"/>
          <w:kern w:val="0"/>
          <w:sz w:val="28"/>
        </w:rPr>
        <w:t>深圳证券交易所</w:t>
      </w:r>
      <w:r w:rsidRPr="00D71E89">
        <w:rPr>
          <w:rFonts w:ascii="宋体" w:hAnsi="宋体" w:cs="宋体" w:hint="eastAsia"/>
          <w:b/>
          <w:bCs/>
          <w:color w:val="000000"/>
          <w:kern w:val="0"/>
          <w:sz w:val="28"/>
        </w:rPr>
        <w:t>创业企业培训中心</w:t>
      </w:r>
      <w:r w:rsidRPr="00D71E89">
        <w:rPr>
          <w:rFonts w:ascii="宋体" w:hAnsi="宋体" w:cs="宋体"/>
          <w:b/>
          <w:bCs/>
          <w:color w:val="000000"/>
          <w:kern w:val="0"/>
          <w:sz w:val="28"/>
        </w:rPr>
        <w:t>应聘人员信息采集表</w:t>
      </w:r>
    </w:p>
    <w:p w:rsidR="003A0A82" w:rsidRPr="00D71E89" w:rsidRDefault="003A0A82" w:rsidP="003A0A82">
      <w:pPr>
        <w:widowControl/>
        <w:ind w:firstLineChars="450" w:firstLine="1080"/>
        <w:rPr>
          <w:rFonts w:ascii="宋体" w:hAnsi="宋体" w:cs="宋体"/>
          <w:color w:val="000000"/>
          <w:kern w:val="0"/>
          <w:sz w:val="24"/>
        </w:rPr>
      </w:pPr>
    </w:p>
    <w:tbl>
      <w:tblPr>
        <w:tblW w:w="973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3A0A82" w:rsidRPr="00D71E89" w:rsidTr="007520D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A0A82" w:rsidRPr="00D71E89" w:rsidRDefault="003A0A82" w:rsidP="007520D6">
            <w:pPr>
              <w:widowControl/>
              <w:ind w:rightChars="95" w:right="19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应聘岗位：                                                         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档案编号：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3A0A82" w:rsidRPr="00D71E89" w:rsidRDefault="003A0A82" w:rsidP="003A0A82">
      <w:pPr>
        <w:widowControl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699"/>
        <w:gridCol w:w="795"/>
        <w:gridCol w:w="1271"/>
        <w:gridCol w:w="479"/>
        <w:gridCol w:w="840"/>
        <w:gridCol w:w="909"/>
        <w:gridCol w:w="73"/>
        <w:gridCol w:w="412"/>
        <w:gridCol w:w="531"/>
        <w:gridCol w:w="34"/>
        <w:gridCol w:w="98"/>
        <w:gridCol w:w="730"/>
        <w:gridCol w:w="538"/>
        <w:gridCol w:w="859"/>
      </w:tblGrid>
      <w:tr w:rsidR="003A0A82" w:rsidRPr="00D71E89" w:rsidTr="007520D6">
        <w:trPr>
          <w:trHeight w:val="5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 xml:space="preserve">性 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别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fldChar w:fldCharType="begin"/>
            </w:r>
            <w:r w:rsidRPr="00D71E89">
              <w:instrText xml:space="preserve"> </w:instrText>
            </w:r>
            <w:r w:rsidRPr="00D71E89">
              <w:rPr>
                <w:rFonts w:hint="eastAsia"/>
              </w:rPr>
              <w:instrText>SET ImgFile "</w:instrText>
            </w:r>
            <w:r w:rsidRPr="00D71E89">
              <w:fldChar w:fldCharType="begin"/>
            </w:r>
            <w:r w:rsidRPr="00D71E89">
              <w:instrText xml:space="preserve"> IF  = "" "</w:instrText>
            </w:r>
            <w:r w:rsidRPr="00D71E89">
              <w:rPr>
                <w:rFonts w:hint="eastAsia"/>
              </w:rPr>
              <w:instrText>photo.gif</w:instrText>
            </w:r>
            <w:r w:rsidRPr="00D71E89">
              <w:instrText xml:space="preserve">" </w:instrText>
            </w:r>
            <w:r w:rsidRPr="00D71E89">
              <w:rPr>
                <w:rFonts w:hint="eastAsia"/>
              </w:rPr>
              <w:instrText xml:space="preserve"> </w:instrText>
            </w:r>
            <w:r w:rsidRPr="00D71E89">
              <w:fldChar w:fldCharType="begin"/>
            </w:r>
            <w:r w:rsidRPr="00D71E89">
              <w:instrText xml:space="preserve"> MERGEFIELD  </w:instrText>
            </w:r>
            <w:r w:rsidRPr="00D71E89">
              <w:instrText>标识</w:instrText>
            </w:r>
            <w:r w:rsidRPr="00D71E89">
              <w:instrText xml:space="preserve"> \f .jpg </w:instrText>
            </w:r>
            <w:r w:rsidRPr="00D71E89">
              <w:fldChar w:fldCharType="separate"/>
            </w:r>
            <w:r w:rsidRPr="00D71E89">
              <w:rPr>
                <w:noProof/>
              </w:rPr>
              <w:instrText>26841.jpg</w:instrText>
            </w:r>
            <w:r w:rsidRPr="00D71E89">
              <w:fldChar w:fldCharType="end"/>
            </w:r>
            <w:r w:rsidRPr="00D71E89">
              <w:instrText xml:space="preserve"> </w:instrText>
            </w:r>
            <w:r w:rsidRPr="00D71E89">
              <w:fldChar w:fldCharType="end"/>
            </w:r>
            <w:r w:rsidRPr="00D71E89">
              <w:rPr>
                <w:rFonts w:hint="eastAsia"/>
              </w:rPr>
              <w:instrText>"</w:instrText>
            </w:r>
            <w:r w:rsidRPr="00D71E89">
              <w:instrText xml:space="preserve"> </w:instrText>
            </w:r>
            <w:r w:rsidRPr="00D71E89">
              <w:fldChar w:fldCharType="separate"/>
            </w:r>
            <w:r w:rsidRPr="00D71E89">
              <w:rPr>
                <w:noProof/>
              </w:rPr>
              <w:t xml:space="preserve"> </w:t>
            </w:r>
            <w:r w:rsidRPr="00D71E89">
              <w:fldChar w:fldCharType="end"/>
            </w:r>
          </w:p>
        </w:tc>
      </w:tr>
      <w:tr w:rsidR="003A0A82" w:rsidRPr="00D71E89" w:rsidTr="007520D6">
        <w:trPr>
          <w:trHeight w:val="5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国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民 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族 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54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出 生 地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2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48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身 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1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5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最近毕业院校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最近所学专业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专(执)业资格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目前所在城市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111" w:firstLine="23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现任职单位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任职部门及职务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外语能力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9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计算机应用能力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8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兴趣爱好及特长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ind w:firstLineChars="50" w:firstLine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4184" w:type="dxa"/>
            <w:gridSpan w:val="9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0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详细通讯地址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2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"配偶姓名"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"工作单位及职务"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46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是否有直系亲属在证监会系统、交易所、结算公司任职</w:t>
            </w:r>
          </w:p>
        </w:tc>
        <w:tc>
          <w:tcPr>
            <w:tcW w:w="50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否    ，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是，继续填写下栏</w: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MERGEFIELD 姓名1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MERGEFIELD 工作单位及职务1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2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直系亲属工作单位与职务</w:t>
            </w:r>
          </w:p>
        </w:tc>
        <w:tc>
          <w:tcPr>
            <w:tcW w:w="42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46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是否有直系亲属在上市公司、证券公司、基金公司任职</w:t>
            </w:r>
          </w:p>
        </w:tc>
        <w:tc>
          <w:tcPr>
            <w:tcW w:w="502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否    ，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 xml:space="preserve">  </w: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是，继续填写下栏</w: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MERGEFIELD 姓名1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MERGEFIELD 工作单位及职务1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3A0A82" w:rsidRPr="00D71E89" w:rsidTr="007520D6">
        <w:trPr>
          <w:trHeight w:val="306"/>
          <w:jc w:val="center"/>
        </w:trPr>
        <w:tc>
          <w:tcPr>
            <w:tcW w:w="2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直系亲属工作单位与职务</w:t>
            </w:r>
          </w:p>
        </w:tc>
        <w:tc>
          <w:tcPr>
            <w:tcW w:w="42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36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是否服从安排</w:t>
            </w:r>
          </w:p>
        </w:tc>
        <w:tc>
          <w:tcPr>
            <w:tcW w:w="14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愿否列为后备人选</w:t>
            </w:r>
          </w:p>
        </w:tc>
        <w:tc>
          <w:tcPr>
            <w:tcW w:w="1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1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D71E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 w:rsidR="003A0A82" w:rsidRPr="00D71E89" w:rsidTr="007520D6">
        <w:trPr>
          <w:trHeight w:val="388"/>
          <w:jc w:val="center"/>
        </w:trPr>
        <w:tc>
          <w:tcPr>
            <w:tcW w:w="29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你是如何获取本招聘信息</w:t>
            </w:r>
          </w:p>
        </w:tc>
        <w:tc>
          <w:tcPr>
            <w:tcW w:w="35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22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A0A82" w:rsidRPr="00D71E89" w:rsidRDefault="003A0A82" w:rsidP="003A0A82"/>
    <w:p w:rsidR="003A0A82" w:rsidRPr="00D71E89" w:rsidRDefault="003A0A82" w:rsidP="003A0A82">
      <w:pPr>
        <w:rPr>
          <w:color w:val="999999"/>
        </w:rPr>
      </w:pPr>
      <w:r w:rsidRPr="00D71E89">
        <w:br w:type="page"/>
      </w:r>
      <w:r w:rsidRPr="00D71E89">
        <w:rPr>
          <w:color w:val="999999"/>
        </w:rPr>
        <w:lastRenderedPageBreak/>
        <w:t xml:space="preserve"> </w:t>
      </w:r>
    </w:p>
    <w:tbl>
      <w:tblPr>
        <w:tblW w:w="979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5"/>
      </w:tblGrid>
      <w:tr w:rsidR="003A0A82" w:rsidRPr="00D71E89" w:rsidTr="007520D6">
        <w:trPr>
          <w:tblHeader/>
          <w:tblCellSpacing w:w="0" w:type="dxa"/>
          <w:jc w:val="center"/>
        </w:trPr>
        <w:tc>
          <w:tcPr>
            <w:tcW w:w="0" w:type="auto"/>
            <w:vAlign w:val="center"/>
          </w:tcPr>
          <w:p w:rsidR="003A0A82" w:rsidRPr="00D71E89" w:rsidRDefault="003A0A82" w:rsidP="007520D6">
            <w:pPr>
              <w:widowControl/>
              <w:ind w:rightChars="76" w:right="1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                                               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档案编号：</w:t>
            </w:r>
          </w:p>
        </w:tc>
      </w:tr>
    </w:tbl>
    <w:p w:rsidR="003A0A82" w:rsidRPr="00D71E89" w:rsidRDefault="003A0A82" w:rsidP="003A0A82">
      <w:pPr>
        <w:widowControl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939"/>
        <w:gridCol w:w="2212"/>
        <w:gridCol w:w="1938"/>
        <w:gridCol w:w="1720"/>
        <w:gridCol w:w="1484"/>
        <w:gridCol w:w="35"/>
      </w:tblGrid>
      <w:tr w:rsidR="003A0A82" w:rsidRPr="00D71E89" w:rsidTr="007520D6">
        <w:trPr>
          <w:trHeight w:val="516"/>
          <w:jc w:val="center"/>
        </w:trPr>
        <w:tc>
          <w:tcPr>
            <w:tcW w:w="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中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以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上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学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习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简</w:t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/>
              <w:t>历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院校及系、专业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毕（结、肄）业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3A0A82" w:rsidRPr="00D71E89" w:rsidTr="007520D6">
        <w:trPr>
          <w:trHeight w:val="5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561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541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0A82" w:rsidRPr="00D71E89" w:rsidTr="007520D6">
        <w:trPr>
          <w:trHeight w:val="522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39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418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375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446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"学习_起止年月8"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"学习_院校及系专业8"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"学习_毕业8"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"学习_学位8"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"学习_证明人姓名8"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</w:tr>
      <w:tr w:rsidR="003A0A82" w:rsidRPr="00D71E89" w:rsidTr="007520D6">
        <w:trPr>
          <w:trHeight w:val="524"/>
          <w:jc w:val="center"/>
        </w:trPr>
        <w:tc>
          <w:tcPr>
            <w:tcW w:w="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任职单位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任职部门及职务</w:t>
            </w:r>
          </w:p>
        </w:tc>
        <w:tc>
          <w:tcPr>
            <w:tcW w:w="1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证明人姓名</w:t>
            </w:r>
          </w:p>
        </w:tc>
      </w:tr>
      <w:tr w:rsidR="003A0A82" w:rsidRPr="00D71E89" w:rsidTr="007520D6">
        <w:trPr>
          <w:trHeight w:val="741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"工作_证明人姓名2"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"工作_证明人姓名3"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"工作_证明人姓名4"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15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"工作_证明人姓名5"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"工作_证明人姓名6"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"工作_证明人姓名7"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A0A82" w:rsidRPr="00D71E89" w:rsidTr="007520D6">
        <w:trPr>
          <w:trHeight w:val="630"/>
          <w:jc w:val="center"/>
        </w:trPr>
        <w:tc>
          <w:tcPr>
            <w:tcW w:w="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"工作_起止年月8"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4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"工作_任职单位8"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"工作_任职部门及职务8"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begin"/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instrText xml:space="preserve"> MERGEFIELD "工作_证明人姓名8" </w:instrText>
            </w:r>
            <w:r w:rsidRPr="00D71E89">
              <w:rPr>
                <w:rFonts w:ascii="宋体" w:hAnsi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35" w:type="dxa"/>
            <w:vAlign w:val="center"/>
          </w:tcPr>
          <w:p w:rsidR="003A0A82" w:rsidRPr="00D71E89" w:rsidRDefault="003A0A82" w:rsidP="007520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A0A82" w:rsidRPr="00D71E89" w:rsidRDefault="003A0A82" w:rsidP="003A0A82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  <w:r w:rsidRPr="00D71E89">
        <w:rPr>
          <w:rFonts w:ascii="宋体" w:hAnsi="宋体" w:cs="宋体"/>
          <w:color w:val="000000"/>
          <w:kern w:val="0"/>
          <w:sz w:val="24"/>
        </w:rPr>
        <w:t> </w:t>
      </w:r>
    </w:p>
    <w:tbl>
      <w:tblPr>
        <w:tblW w:w="973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3A0A82" w:rsidRPr="00D71E89" w:rsidTr="007520D6">
        <w:trPr>
          <w:tblHeader/>
          <w:tblCellSpacing w:w="0" w:type="dxa"/>
          <w:jc w:val="center"/>
        </w:trPr>
        <w:tc>
          <w:tcPr>
            <w:tcW w:w="0" w:type="auto"/>
            <w:vAlign w:val="center"/>
          </w:tcPr>
          <w:p w:rsidR="003A0A82" w:rsidRPr="00D71E89" w:rsidRDefault="003A0A82" w:rsidP="007520D6">
            <w:pPr>
              <w:widowControl/>
              <w:ind w:rightChars="115" w:right="241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A0A82" w:rsidRPr="00D71E89" w:rsidRDefault="003A0A82" w:rsidP="003A0A82">
      <w:pPr>
        <w:widowControl/>
        <w:jc w:val="left"/>
        <w:rPr>
          <w:rFonts w:ascii="宋体" w:hAnsi="宋体" w:cs="宋体"/>
          <w:vanish/>
          <w:color w:val="000000"/>
          <w:kern w:val="0"/>
          <w:sz w:val="24"/>
        </w:rPr>
      </w:pP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7957"/>
      </w:tblGrid>
      <w:tr w:rsidR="003A0A82" w:rsidRPr="00D71E89" w:rsidTr="007520D6">
        <w:trPr>
          <w:trHeight w:val="3900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主要工作成果</w:t>
            </w:r>
            <w:r w:rsidRPr="00D71E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（含科研成果、著作、译著、论文、工作业绩等）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A82" w:rsidRPr="00D71E89" w:rsidRDefault="003A0A82" w:rsidP="007520D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2917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所获荣誉和奖励（大学及以上所获院系级以上的荣誉和奖励）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A82" w:rsidRPr="00D71E89" w:rsidRDefault="003A0A82" w:rsidP="007520D6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2137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A82" w:rsidRPr="00D71E89" w:rsidRDefault="003A0A82" w:rsidP="007520D6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0A82" w:rsidRPr="00D71E89" w:rsidTr="007520D6">
        <w:trPr>
          <w:trHeight w:val="1230"/>
          <w:jc w:val="center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1E89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申请人声明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7905" w:type="dxa"/>
              <w:jc w:val="center"/>
              <w:tblCellSpacing w:w="3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644"/>
              <w:gridCol w:w="261"/>
            </w:tblGrid>
            <w:tr w:rsidR="003A0A82" w:rsidRPr="00D71E89" w:rsidTr="007520D6">
              <w:trPr>
                <w:tblCellSpacing w:w="37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3A0A82" w:rsidRPr="00D71E89" w:rsidRDefault="003A0A82" w:rsidP="007520D6">
                  <w:pPr>
                    <w:widowControl/>
                    <w:spacing w:line="30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  </w:t>
                  </w: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本申请表所填内容正确无误，所提交的文件、资料和照片真实准确，保证不存在任何虚假陈述，并愿承担虚假陈述导致的一切后果。</w:t>
                  </w:r>
                </w:p>
              </w:tc>
            </w:tr>
            <w:tr w:rsidR="003A0A82" w:rsidRPr="00D71E89" w:rsidTr="007520D6">
              <w:trPr>
                <w:trHeight w:val="266"/>
                <w:tblCellSpacing w:w="37" w:type="dxa"/>
                <w:jc w:val="center"/>
              </w:trPr>
              <w:tc>
                <w:tcPr>
                  <w:tcW w:w="0" w:type="auto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签名：              </w:t>
                  </w:r>
                </w:p>
              </w:tc>
              <w:tc>
                <w:tcPr>
                  <w:tcW w:w="0" w:type="auto"/>
                  <w:vAlign w:val="center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:rsidR="003A0A82" w:rsidRPr="00D71E89" w:rsidTr="007520D6">
              <w:trPr>
                <w:tblCellSpacing w:w="37" w:type="dxa"/>
                <w:jc w:val="center"/>
              </w:trPr>
              <w:tc>
                <w:tcPr>
                  <w:tcW w:w="0" w:type="auto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D71E8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日期：              </w:t>
                  </w:r>
                </w:p>
              </w:tc>
              <w:tc>
                <w:tcPr>
                  <w:tcW w:w="0" w:type="auto"/>
                  <w:vAlign w:val="center"/>
                </w:tcPr>
                <w:p w:rsidR="003A0A82" w:rsidRPr="00D71E89" w:rsidRDefault="003A0A82" w:rsidP="007520D6">
                  <w:pPr>
                    <w:widowControl/>
                    <w:spacing w:line="240" w:lineRule="exact"/>
                    <w:jc w:val="left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A0A82" w:rsidRPr="00D71E89" w:rsidRDefault="003A0A82" w:rsidP="007520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A0A82" w:rsidRPr="00D71E89" w:rsidRDefault="003A0A82" w:rsidP="003A0A82">
      <w:pPr>
        <w:widowControl/>
        <w:pBdr>
          <w:top w:val="single" w:sz="6" w:space="1" w:color="auto"/>
        </w:pBdr>
        <w:jc w:val="center"/>
        <w:rPr>
          <w:rFonts w:ascii="Arial" w:hAnsi="Arial" w:cs="Arial"/>
          <w:vanish/>
          <w:color w:val="000000"/>
          <w:kern w:val="0"/>
          <w:sz w:val="16"/>
          <w:szCs w:val="16"/>
        </w:rPr>
      </w:pPr>
      <w:r w:rsidRPr="00D71E89">
        <w:rPr>
          <w:rFonts w:ascii="Arial" w:hAnsi="Arial" w:cs="Arial" w:hint="eastAsia"/>
          <w:vanish/>
          <w:color w:val="000000"/>
          <w:kern w:val="0"/>
          <w:sz w:val="16"/>
          <w:szCs w:val="16"/>
        </w:rPr>
        <w:t>窗体底端</w:t>
      </w:r>
    </w:p>
    <w:p w:rsidR="003A0A82" w:rsidRPr="00D71E89" w:rsidRDefault="003A0A82" w:rsidP="003A0A82"/>
    <w:p w:rsidR="003A0A82" w:rsidRPr="001A6A7C" w:rsidRDefault="003A0A82" w:rsidP="003A0A82">
      <w:pPr>
        <w:adjustRightInd w:val="0"/>
        <w:snapToGrid w:val="0"/>
        <w:spacing w:line="360" w:lineRule="auto"/>
        <w:rPr>
          <w:rFonts w:ascii="方正仿宋简体" w:eastAsia="方正仿宋简体"/>
          <w:sz w:val="30"/>
          <w:szCs w:val="30"/>
        </w:rPr>
      </w:pPr>
    </w:p>
    <w:p w:rsidR="003A0A82" w:rsidRDefault="003A0A82" w:rsidP="003A0A82"/>
    <w:p w:rsidR="002A0664" w:rsidRDefault="002A0664"/>
    <w:sectPr w:rsidR="002A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65" w:rsidRDefault="00811965" w:rsidP="00811965">
      <w:r>
        <w:separator/>
      </w:r>
    </w:p>
  </w:endnote>
  <w:endnote w:type="continuationSeparator" w:id="0">
    <w:p w:rsidR="00811965" w:rsidRDefault="00811965" w:rsidP="0081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65" w:rsidRDefault="00811965" w:rsidP="00811965">
      <w:r>
        <w:separator/>
      </w:r>
    </w:p>
  </w:footnote>
  <w:footnote w:type="continuationSeparator" w:id="0">
    <w:p w:rsidR="00811965" w:rsidRDefault="00811965" w:rsidP="0081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82"/>
    <w:rsid w:val="002A0664"/>
    <w:rsid w:val="003A0A82"/>
    <w:rsid w:val="008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9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96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9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9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E6A3695B</Template>
  <TotalTime>3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袁媛</cp:lastModifiedBy>
  <cp:revision>2</cp:revision>
  <dcterms:created xsi:type="dcterms:W3CDTF">2019-11-18T06:24:00Z</dcterms:created>
  <dcterms:modified xsi:type="dcterms:W3CDTF">2022-07-19T07:49:00Z</dcterms:modified>
</cp:coreProperties>
</file>