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0" w:firstLineChars="0"/>
        <w:jc w:val="center"/>
        <w:rPr>
          <w:rFonts w:hint="eastAsia" w:ascii="小标宋" w:hAnsi="小标宋" w:eastAsia="小标宋" w:cs="小标宋"/>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before="240" w:beforeLines="0" w:after="240"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before="240" w:beforeLines="0" w:after="240" w:line="560" w:lineRule="exact"/>
        <w:jc w:val="center"/>
        <w:textAlignment w:val="auto"/>
        <w:rPr>
          <w:rFonts w:hint="eastAsia" w:ascii="小标宋" w:hAnsi="小标宋" w:eastAsia="小标宋" w:cs="小标宋"/>
          <w:sz w:val="44"/>
          <w:szCs w:val="44"/>
        </w:rPr>
      </w:pPr>
      <w:r>
        <w:rPr>
          <w:rFonts w:hint="eastAsia" w:ascii="小标宋" w:hAnsi="小标宋" w:eastAsia="小标宋" w:cs="小标宋"/>
          <w:sz w:val="44"/>
          <w:szCs w:val="44"/>
        </w:rPr>
        <w:t>被否企业发行审核关注问题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p>
      <w:pPr>
        <w:pStyle w:val="3"/>
        <w:keepNext w:val="0"/>
        <w:keepLines w:val="0"/>
        <w:pageBreakBefore w:val="0"/>
        <w:widowControl w:val="0"/>
        <w:numPr>
          <w:ilvl w:val="0"/>
          <w:numId w:val="1"/>
        </w:numPr>
        <w:kinsoku/>
        <w:wordWrap/>
        <w:overflowPunct/>
        <w:topLinePunct w:val="0"/>
        <w:autoSpaceDE/>
        <w:autoSpaceDN/>
        <w:bidi w:val="0"/>
        <w:adjustRightInd/>
        <w:snapToGrid/>
        <w:spacing w:before="240" w:after="240" w:line="560"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深沪主板被否企业发审委聆讯问题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上海博隆装备技术股份有限公司</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司为提供以气力输送为核心的粉粒体物料处理系统解决方案的专业供应商，集处理过程方案设计、技术研发、核心设备制造、自动化控制、系统集成及相关技术服务于一体，主要提供物料气力输送、计量配混、存储、掺混、均化的成套设备及相应的部件、备件和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【问题1：</w:t>
      </w:r>
      <w:r>
        <w:rPr>
          <w:rFonts w:hint="eastAsia" w:ascii="仿宋" w:hAnsi="仿宋" w:eastAsia="仿宋" w:cs="仿宋"/>
          <w:sz w:val="32"/>
          <w:szCs w:val="32"/>
        </w:rPr>
        <w:t>股权转让</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周浜村村委会在2001年博隆有限设立时出资255万元,并于投资2年后按原投资额退出。请发行人代表说明:(1)周浜村村委会2001年入股时是否对退股事项进行了约定,是否有相关支持性政策文件;(2)周浜村村委会是否有权决定本次股权转让,是否符合集体资产管理的相关规定,是否存在诉讼、争议或其他风险;(3)周浜村村委会以原出资额转让所持股权是否存在集体资产流失的情况,是否存在其他利益安排,相关事项是否取得有权机关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【问题2：</w:t>
      </w:r>
      <w:r>
        <w:rPr>
          <w:rFonts w:hint="eastAsia" w:ascii="仿宋" w:hAnsi="仿宋" w:eastAsia="仿宋" w:cs="仿宋"/>
          <w:sz w:val="32"/>
          <w:szCs w:val="32"/>
        </w:rPr>
        <w:t>实际控制人认定</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博实股份现为发行人单一最大股东,其董事长邓喜军曾任发行人执行董事及法定代表人,目前担任发行人董事。请发行人代表说明:(1)邓喜军及博实股份参与发行人经营管理决策情况,是否曾实际控制发行人;(2)双方是否存在同业竞争,是否存在通过实际控制人认定规避同业竞争或潜在竞争的情形;(3)陈俊与邓喜军配偶间存在大额资金往来的原因及合理性;(4)认定林凯、林慧为共同实际控制人的依据及合理性,是否与其他认定保持一致;(5)未将博实股份认定为发行人共同实际控制人的依据是否充分,是否符合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【问题3：</w:t>
      </w:r>
      <w:r>
        <w:rPr>
          <w:rFonts w:hint="eastAsia" w:ascii="仿宋" w:hAnsi="仿宋" w:eastAsia="仿宋" w:cs="仿宋"/>
          <w:sz w:val="32"/>
          <w:szCs w:val="32"/>
        </w:rPr>
        <w:t>会计收入确认合规性</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请发行人代表:(1)说明对需要提供指导安装调试等技术服务产品的相关收入确认是否符合《企业会计准则》规定;(2)结合部分项目验收时间与公开报道的投产时间存在跨年差异的情况,说明是否存在通过人为调节项目发运、指导安装及验收时间进行跨期收入调节的情况;(3)说明项目验收阶段的成本构成及占比,并说明如果按照验收开始时点确认收入,对报告期各期收入、利润的影响情况;(4)说明2021年针对第一大客户确认的收入毛利率高达52.29%的原因及合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【问题4：</w:t>
      </w:r>
      <w:r>
        <w:rPr>
          <w:rFonts w:hint="eastAsia" w:ascii="仿宋" w:hAnsi="仿宋" w:eastAsia="仿宋" w:cs="仿宋"/>
          <w:sz w:val="32"/>
          <w:szCs w:val="32"/>
        </w:rPr>
        <w:t>存货</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请发行人代表:(1)说明在产品的存放地以及期末盘点情况;(2)结合发行人正在执行的合同的原材料釆购价格与初估价格的差异情况,说明产品成本的主要核算方法和核算过程及其准确性;(3)说明存货跌价准备计提是否充分,是否存在亏损合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宁波环洋新材料股份有限公司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宁波环洋新材料股份有限公司（以下简称“环洋新材”）是一家专业从事环氧氯丙烷的研发、生产及销售的高新技术企业，主要产品为环氧氯丙烷。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【问题1：关联方交易】</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行人与万华氯碱、万华化学有关联。请发行人代表说明:(1)无偿受让3项专利申请权的合理性,是否存在其他利益安排,发行人的核心技术是否对万华氯碱存在依赖;(2)万华氯碱以土地使用权对发行人的前身增资、增资完成后不久即退出的原因及合理性,土地使用权取得的合法合规性;(3)部分间接股东为万华氯碱员工并由方福良代持的背景及原因;(4)发行人氯化氢采购价格明显低于第三方的商业合理性及可持续性,是否存在利益输送的情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【问题2：供应商和毛利率问题】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甘油为发行人的核心生产原材料,主要依赖进口。请发行人代表说明:(1)2020年1月至2021年6月,甘油平均釆购单价大幅低于市场价格的原因;(2)与海外甘油供应商是否存在关联关系,部分供应商成立不久即成为发行人主要供应商的原因;(3)2021年第二季度实现销售较往年同期大幅增长的原因;(4)发行人毛利率远高于同行业可比公司的原因及合理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【问题3：持续经营能力】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行人收入主要来自环氧氯丙烷销售。请发行人代表说明:(1)2021年下半年毛利率水平是否面临下滑的趋势,是否会对发行人业绩产生重大不利影响;(2)环氧氯丙烷是否存在产能过剩风险,是否对发行人持续盈利能力构成重大不利影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江苏大丰农村商业银行股份有限公司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公司成立于2005年，位于江苏省盐城市，是一家以从事货币金融服务为主的企业。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【问题1：核心竞争力】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行人为区域性农商行,客户主要集中于盐城市大丰区。请发行人代表:(1)结合农商行跨区展业的监管政策、区域经济发展趋势,说明是否具有较为全面的竞争力,发行人为提升核心竞争力采取的措施及其有效性;(2)结合净利差和净利息收益率低于同行业可比公司平均水平,说明在我国利率持续下行的趋势下,如何保持持续盈利能力;(3)结合经营区域、资金实力、科技投入等因素,说明提升抗风险能力采取的措施及有效性,相关风险因素是否充分披露。</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【问题2：内部控制】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请发行人代表:(1)结合报告期发行人主要经营地的经济运行情况、新冠疫情影响等外部因素,说明对发行人资产质量的影响情况;(2)结合发行人各类贷款迁徙情况,说明五级分类的执行程序及相关内控措施的有效性,贷款减值准备计提是否充分;(3)说明部分集团客户贷款余额超过授信总额的原因,相关内控制度是否有效执行;(4)说明个人储蓄存款揽储是否合法合规,定期储蓄存款增长是否可持续。</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【问题3：独立性和信息披露】</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行人接受江苏省联社监管,且核心系统由江苏省联社开发建设和运维管理。请发行人代表说明:(1)江苏省联社与发行人关系,省联社对发行人董事会成员构成、高管任命、日常监管、运营管理、风险管理、重要信息系统开发建设和运维管理等职责和管理情况,是否影响发行人的独立性和信息披露的公平性;(2)报告期发行人与省联社之间的投资及其他资金往来情况,债权债务关系,是否存在管理费分摊的情形;(3)报告期内发行人关联交易的决策程序、定价机制以及披露情况,是否涉及关联方资金占用情形,发行人营业收入或净利润是否对关联方存在重大依赖。</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浙江珊溪水利水电开发股份有限公司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浙江珊溪水利水电开发股份有限公司目前负责珊溪水利枢纽工程的运行管理。珊溪水利的主营业务为原水供应和水力发电，公司主要给温州市区、瑞安市、平阳县、苍南县等县市区供应生活原水。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【问题1：同业竞争】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行人与温州市泽雅水库管理站按固定比例向温州市自来水公司供应原水,两者实际控制人均为温州市国资委。请发行人代表说明:(1)温州市泽雅水库原水业务是否存在挤占发行人市场份额的情况,是否存在利益冲突,两者不存在同业竞争的理由、依据是否充分;(2)未来是否存在进一步收购资产及业务的安排,温州市国资委以及相关单位是否有有效解决同业竞争的计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【问题2：关联方交易和独立性】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行人向关联方温州市自来水有限公司销售原水占营业收入的比例较大。请发行人代表说明:(1)发行人与控股股东及其关联方之间交易的必要性和合理性,定价的公允性;(2)发行人采购及销售系统是否具备独立性,发行人的业务是否严重依赖关联方;(3)发行人采取的减少与控股股东及其关联方发生关联交易的具体措施是否得到有效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【问题3：项目收购情况】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发行人于2021年收购平苍引水工程,同时发行人曾支付过委托运维费及托管费。请发行人代表说明:(1)平苍项目收购前后的经营情况;(2)委托运维及委托代管的原因及合理性,委托运维费及托管费的定价依据及公允性。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唐山曹妃甸木业股份有限公司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公司是一家以从事批发业为主的企业。主营业务是港口装卸、仓储服务和基础物流；木材检疫除害处理及木材加工产业配套服务。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【问题1：关联方交易】</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行人定位是专业的木材加工配套服务提供商。发行人为关联方提供成品钢及相关炼钢原材料的运输服务、港口装卸服务及租赁和管理服务的经常性关联交易占比较高。请发行人代表说明:(1)报告期内木材加工配套服务收入占比整体呈下降趋势的原因及合理性,与发行人的产业定位是否相匹配,木材加工配套服务业务是否存在萎缩风险并充分披露;(2)关联交易的必要性和合理性,关联交易占比逐年升高的原因及合理性,相关业务未来是否具有稳定性与可持续性,发行人是否对关联方构成重大依赖;(3)2020年以前发行人以文丰机械和文丰特钢为最终客户的大量运输业务通过金茂物流承接的原因及商业合理性,是否存在通过此类安排规避关联交易的情形;(4)关联交易的价格是否公允,是否存在通过关联交易操纵利润的情况,是否存在关联方利益输送、损害发行人利益的情形或其他利益安排;(5)发行人是否与文丰特钢及其关联方存在非交易性资金往来,发行人关联方的认定及关联交易披露是否真实、完整、准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【问题2：收入依赖】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行人当地政府给予发行人的补贴金额较大。请发行人代表说明:(1)报告期内补贴收入波动较大的原因,相关补贴政策是否可持续;(2)相关补贴收入计入主营业务收入并归类为经常性损益的依据是否充分,是否符合企业会计准则及相关规定;(3)是否存在对补贴收入的重大依赖,是否对发行人经营产生重大影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【问题3：代理采购服务问题】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行人为其产业园内木材加工企业提供代理采购服务,且应收代理业务代垫款账面价值较大。请发行人代表说明:(1)代理采购合同的主要条款,发行人开展此类业务的商业合理性,该业务实质上是否发行人替其客户提供的融资安排;(2)报告期内发行人存在应收代垫款余额远高于当期提货货值的原因;(3)报告期各期前五大委托方与木材加工配套相关服务主要客户重合的原因及合理性;(4)应收代垫款坏账准备计提的合理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青蛙泵业股份有限公司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公司是一家以从事电气机械和器材制造业为主的企业。主要从事井用潜水泵的研发、生产及销售。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【问题1：收入真实性】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行人以经销模式为主。请发行人代表:(1)结合市场及同行业可比公司,说明收入增长趋势是否合理;(2)说明公司对经销商管理、进销存等内部控制情况,是否能够有效了解经销商的库存与终端销售实现情况,经销收入是否真实实现;(3)说明非法人经销商占比较高的原因及合理性,与非法人实体经销商是否存在第三方回款、现金收付款等情况,是否符合行业惯例;(4)说明经销商与发行人及其实际控制人、董监高或其他核心人员是否存在关联关系或其他利益安排,相互之间是否存在异常资金往来,是否存在虚增销售或虚构销售回款的情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【问题2：毛利率过高】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请发行人代表说明:(1)深井泵产品外销毛利率与同行业可比公司相当、但内销毛利率明显高于同行业可比公司的原因及合理性;(2)深井泵产品销售价格高于同行业可比公司的原因及合理性;(3)发行人主要原材料消耗量与主要产品产量的匹配关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中健康桥医药集团股份有限公司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公司是一家集药品研发、生产、销售为一体的综合医药企业，专注于心脑血管、妇科、抗肿瘤等领域药物的研发、生产和销售。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【问题1：知识产权】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行人核心产品为仿制药铝镁匹林片(Ⅱ)。请发行人代表说明:(1)铝镁匹林片(Ⅱ)是否存在侵犯第三方知识产权的情形,是否存在潜在纠纷;(2)铝镁匹林片(Ⅱ)对应的原研药销售范围较小、市场占有率较低的原因,铝镁匹林片(Ⅱ)年复合增长率较高的原因,是否具有可持续性;(3)铝镁匹林片(Ⅱ)一致性评价进展情况;在未完成一致性评价情况下,是否存在夸大产品功效误导消费者的情况;(4)铝镁匹林片(Ⅱ)被调出四川医保目录的原因,是否存在被调出国家医保药品目录或带量采购的可能,是否会影响发行人的持续盈利能力;(5)风险揭示中引用的外部数据是否可靠,表述是否准确,是否存在误导投资者的情形,信息披露是否真实、准确、完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【问题2：推广费合理性】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行人的销售费用中市场推广服务费占比较高。请发行人代表说明:(1)市场推广服务费占比较高的原因及合理性,是否涉及利益输送和商业贿赂;(2)主要推广服务商变动较大的原因,部分推广服务商成立不久即与发行人合作的原因及合理性,是否与发行人存在关联关系;(3)报告期内新增市场推广服务业务且客户仅为海思科的原因及合理性,后续减少合作的原因;(4)对推广服务商及相关费用的内部控制是否健全有效,相关风险是否充分披露。</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四川湖山电器股份有限公司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公司是一家从事专业音响设备的研发、生产、销售及服务的企业，产品主要为数字扩声系统、数字广播系统、数字会议系统、文化装备等音视频成套设备。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【问题1：同业竞争】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2020年12月,发行人控股股东由九洲电器变更为九洲集团。请发行人代表说明:(1)九洲电器将发行人全部股份划转至九洲集团的原因及商业合理性;(2)九洲电器与发行人是否存在同业竞争或隐性关联交易;(3)前述控股股东变化未导致发行人实控人变更的认定论据是否充分,是否符合《首次公开发行股票并上市管理办法》相关规定,是否构成本次发行障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【问题2：内部控制】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行人因存在“投标文件提供虚假材料"的情形,被禁止3年内参加军队采购活动。请发行人代表说明:(1)上述事项产生的具体原因,相关内部控制是否存在重大缺陷,相关整改措施及有效性;(2)禁止公司3年内参加军队釆购活动是否对发行人经营产生重大不利影响,相关信息披露是否真实、准确、完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河南江河纸业股份有限公司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公司主营特种纸及造纸装备的研发、生产和销售，主要产品包括信息及商务交流用纸、特种印刷专用纸、食品包装及离型纸、造纸装备及技术服务四类。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【问题1：关联方交易】</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请发行人代表说明:(1)报告期内向关联方销售与采购的必要性及合理性,定价依据及公允性,相关毛利率与非关联方相比存在较大差异的原因及合理性,是否存在关联方利益输送的情形,是否存在关联交易非关联化情形;(2)通过南京海卓、深圳西奈公司销售产品的合理性、定价的公允性,2021年对其销售大幅减少的原因及对发行人业绩的影响;(3)关联方为发行人银行借款提供无偿担保、进行关联方资金拆借的原因、必要性和真实性,是否存在资金体外循环或虚构业务情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【问题2：客户供应商重叠和收入真实性】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请发行人代表说明:(1)生产型客户占比逐年增加、贸易型客户占比逐年下降的原因及合理性;(2)客户供应商重叠的商业合理性及采购销售价格公允性,客户供应商重叠是否符合行业惯例,主要重叠客户供应商与发行人之间是否存在代持、委托持股等情形;(3)2022年第3季度营业收入增长的原因,净利润同比大幅增长的真实性及合理性;(4)境外客户第三方回款金额较高的原因及合理性,与可比公司是否一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【问题3：财务风险和会计处理合理性】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请发行人代表说明:(1)报告期内财务管理中走账、转贷、非真实交易票据融资、利用个人账户收付款等行为,是否对发行人经营情况、财务状况构成重大不利影响;(2)在少林客车担保借款尚未到还款期的情况下,计提大额预计负债的依据是否充分,是否存在调节报告期利润的情形,2022年5月相关债权被荥阳市城投资产管理有限公司收购的商业合理性;(3)广源纸业股权代持是否对发行人及相关方前期涉及的刑事案件存在重大影响;(4)相关内控制度是否健全且有效运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【问题4：环保问题】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请发行人代表说明:(1)生产过程中是否涉及“高污染、高环境风险”产品,是否涉及目录中所列示的半化学纸浆的情况;(2)主要能源资源消耗和污染物排放是否符合国家法规和国家标准,生产经营是否符合国家和地方环保法律法规及“节能减排”政策,相关行政处罚是否构成重大行政违法行为;(3)环保投入是否与产能、排污量相匹配,是否与同行业存在重大差异,相关制度是否健全并有效执行;(4)使用或租赁集体建设用地、划拨地及其上建造的房产是否符合《土地管理法》等法律法规的规定,是否依法办理了必要的审批或租赁备案手续、有关房产是否为合法建筑、是否存在被行政处罚的风险。</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240" w:after="24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创业板被否企业发行审核关注问题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亚洲渔港股份有限公司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公司主营业务为标准化生鲜餐饮食材的研发、销售及配送服务，是</w:t>
      </w:r>
      <w:r>
        <w:rPr>
          <w:rFonts w:hint="eastAsia" w:ascii="仿宋" w:hAnsi="仿宋" w:eastAsia="仿宋" w:cs="仿宋"/>
          <w:color w:val="000000" w:themeColor="text1"/>
          <w:sz w:val="32"/>
          <w:szCs w:val="32"/>
          <w14:textFill>
            <w14:solidFill>
              <w14:schemeClr w14:val="tx1"/>
            </w14:solidFill>
          </w14:textFill>
        </w:rPr>
        <w:t>生鲜</w:t>
      </w:r>
      <w:r>
        <w:rPr>
          <w:rFonts w:hint="eastAsia" w:ascii="仿宋" w:hAnsi="仿宋" w:eastAsia="仿宋" w:cs="仿宋"/>
          <w:sz w:val="32"/>
          <w:szCs w:val="32"/>
        </w:rPr>
        <w:t>餐饮食材品牌供应商。公司主要产品和服务分为：深加工产品和初加工产品的生鲜食材产品以及仓储物流服务。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1.创业板上市审核中心在审核问询中重点关注事项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一是创业板定位。关注发行人的创新、创造、创意特征，业务是否具有成长性，发行人的研发投入及研发转化能力、创新能力，发行人是否符合成长型创新创业企业的创业板定位。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是发行人内部控制的有效性、会计基础规范性、信息披露的充分性。结合现场督导情况，关注子公司业务模式及相关资金往来的合理性，向主要代工厂采购成本的完整性、准确性，相关内部控制的有效性、会计基础工作的规范性、信息披露的充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2.上市委会议提出问询的主要问题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【问题1：创业板定位】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2018至2020年营业收入和净利润复合增长率均为负，报告期内研发费用占营业收入的比例分别为1.17%、0.83%、0.84%和0.71%；发行人拥有的4项发明专利均为2013年取得，发明专利相关产品收入占比分别为5.00%、2.74%、2.45%和2.16%；发行人目前仅对自有工厂和部分代工厂商通过Z网进行管控，尚未做到全流程管控；发行人主要采用外协加工模式开展生产。请发行人结合业务模式、业务成长性、创新能力及研发转化能力，说明发行人在“三创四新”方面的具体体现，是否符合创业板定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【问题2：业务收入真实性】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报告期内，发行人与自然人合资成立“海燕号”，为发行人初加工业务的重要子公司。“海燕号”、“海燕号”负责人与客户三方之间存在大额资金往来，部分资金从“海燕号”流出后通过客户流回“海燕号”；“海燕号”收入确认及采购入库原始凭证大量缺失；不同客户的收货地址集中于“海燕号”负责人经营业务所在的维尔康市场，而客户实际经营地址位于全国各地。请发行人说明：（1）上述三方之间资金往来的合理性；（2）“海燕号”业务收入及采购单据大量缺失的原因和相关收入的真实性；（3）“海燕号”内部控制的健全和有效性、会计基础工作的规范性以及相关信息披露的充分性，发行人是否符合《创业板首次公开发行股票注册管理办法（试行）》第十一条的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【问题3：采购真实性】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大连兴强、东港富润、大连港铭是发行人主要代工供应商，主要为发行人供货。上述代工厂毛利率较低，净利润为负。报告期内，大连兴强存在向发行人员工支付大额款项的情形，合计7,276.44万元；东港富润在收到发行人款项后存在大额取现情形；大连港铭的资产来源于发行人子公司，且其实控人系该子公司原生产经理，大连港铭未提供资金流水。请发行人说明：（1）是否存在体外资金循环等情形；（2）相关采购的真实性、采购金额的准确性；（3）内部控制的有效性以及信息披露的充分性，是否符合《创业板首次公开发行股票注册管理办法（试行）》第十一条关于内部控制制度健全且被有效执行的规定。请保荐人说明核查程序的完备性，取得证据的充分性，核查结论的严谨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3.上市委会议审议结果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未能充分说明其“三创四新”特征，以及是否符合成长型创新创业企业的创业板定位要求；未能充分说明与重要子公司管理、主要代工厂采购等事项相关的内部控制制度是否被有效执行；在业务开展过程中未完整取得和保存相关原始凭证，会计基础工作存在不规范情形。发行人不符合《创业板首次公开发行股票注册管理办法（试行）》（以下简称《注册管理办法》）第三条、第六条、第十一条以及《深圳证券交易所创业板股票发行上市审核规则》（以下简称《审核规则》）第三条、第十八条、第二十八条的规定。根据《注册管理办法》《审核规则》等相关规定，结合创业板上市委员会认为公司不符合发行条件、上市条件或信息披露要求的审核意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湖南恒茂高科股份有限公司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发行人是网络通信设备制造商，业务包括相关产品的研发、设计、生产与销售。发行人产品主要包括交换机、路由器及无线Wifi接入设备、网卡等，其中以交换机产品为主。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1.创业板上市审核中心在审核问询中重点关注事项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是发行人员工通过兆和惟恭持有发行人股份以及发行人实际控制人的一致行动人蒋汉柏所持发行人股份是否代实际控制人持有，蒋汉柏不能控制兆和亚特、兆和众泰两个员工持股平台的依据是否充分，受实际控制人支配的股东所持发行人的股份权属是否清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是发行人毛利率显著高于同行业可比公司的解释是否充分，发行人毛利率披露是否准确。三是现场督导发现，实际控制人及其一致行动人存在控制他人银行账户的情况，且相关账户存在异常资金往来、大额取现等，关注资金流水账户核查是否完整及相关资金去向的解释是否合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2.上市委会议提出问询的主要问题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【问题1：股权清晰】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2016年7月至2019年8月，发行人实际控制人郭敏及一致行动人蒋汉柏通过自身及控制的他人银行账户，为持有兆和惟恭出资份额的蒋汉柏等六人偿还银行借款（用于认购兆和惟恭出资份额）及利息提供资金。2019年11月，蒋汉柏以1元/份额的价格购买其他五人所持兆和惟恭部分出资份额。蒋汉柏等人取得分红款、份额转让款后，均发生大额取现行为。根据郭敏和蒋汉柏签署的《一致行动协议书》，蒋汉柏在公司重大事项表决上，与郭敏保持一致行动，均以郭敏意见作为最终意见。请发行人结合上述情况，说明发行人员工通过兆和惟恭持有发行人股权以及蒋汉柏所持有发行人股权是否为郭敏代持，控股股东、实际控制人及其一致行动人所持的发行人股份权属是否清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【问题2：实际控制人认定】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蒋汉柏持有兆和亚特85.84%出资额、兆和众泰61.62%出资额，其他合伙人退出份额均由蒋汉柏承接。兆和亚特、兆和众泰的普通合伙人及执行事务合伙人分别为汪辉明及易茂威。汪辉明系郭敏同学，易茂威系郭敏亲属，郭敏及蒋汉柏曾借用、控制二人银行账户。请发行人结合上述情况，说明未认定蒋汉柏实际控制兆和亚特、兆和众泰的原因及合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【问题3：高毛利的合理性】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请发行人结合业务模式、成本管控水平、客户议价能力等因素，说明报告期内产品毛利率显著高于同行业可比公司的合理性。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3.上市委会议审议结果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未能充分说明控股股东、实际控制人及其一致行动人所持发行人股份的权属清晰情况，以及蒋汉柏不实际控制兆和亚特、兆和众泰的合理性，不符合《创业板首次公开发行股票注册管理办法（试行）》第六条、第十二条以及《深圳证券交易所创业板股票发行上市审核规则》第十八条、第二十八条相关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深圳市兴禾自动化股份有限公司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公司主营工业自动化设备及配套配件治具的研发设计、制造销售和升级改造。公司销售的自动化设备主要应用于消费电子行业的电芯制造、电池封装、电源组装和手机组装四个领域，部分应用于光伏设备制造、动力电芯叠片、通讯设备组装等领域。苹果品牌产品的生产制造是公司自动化设备的重要应用领域，苹果产业链厂商是公司的重要客户。2020年，公司实现的自动化设备销售收入中应用于苹果产业链的金额为32,118.98万元，占当期自动化设备销售收入的比例为73.68%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1.创业板上市审核中心在审核问询中重点关注事项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是发行人收入主要来源于苹果产业链，李卫斌、韩涛作为苹果公司前员工曾参与发行人部分设备技术方案的评审且驻场对接发行人主要客户，两人入股发行人不足两年退出获得收益约8,000万元。关注苹果公司前员工入股发行人的背景、入股价格公允性及后续退出的合理性，该事项是否构成利益输送或不正当竞争，发行人生产经营是否合法合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是报告期内苹果公司要求发行人自查公司在苹果产业链业务中是否存在支付回扣等违法违规或不正当商业行为，关注苹果公司要求发行人自查的原因、自查内容、自查结论及该事项对发行人生产经营的影响，自查事项与苹果公司前员工入股的关联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是2020年开始发行人苹果产业链收入和利润大幅下滑且与同行业可比公司存在差异，关注原因及合理性，对发行人持续经营能力是否构成重大不利影响；2020年开始非苹果产业链客户珠海冠宇（与发行人存在共同股东）收入大幅增长且收入集中在当年12月份确认的合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2.上市委会议提出问询的主要问题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【问题1：利益输送】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李卫斌、韩涛系苹果公司前员工。2018年7月，二人控制的梅山宇达以750万元入股发行人，出资比例为5%。2020年3月，梅山宇达以8,740.09万元价格转让上述股权。梅山宇达入股时以2017年财务数据为基础计算的市盈率为7.84倍，以2018年财务数据为基础计算的市盈率为0.84倍。二人在苹果公司任职时参与设计产线过程中驻场对接的客户均为发行人主要客户，发行人来自相关客户的订单收入在二人入股当年大幅增加，在二人离职及转让股权后大幅减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请发行人：（1）结合李卫斌、韩涛在苹果公司经历和专业背景，说明二人入职发行人的原因，以及通过梅山宇达以750万元取得发行人5%股权的原因和合理性；（2）说明在2017年度发行人收入利润快速增长、2017年末及2018年6月末发行人在手订单数量大幅增长的情况下，李卫斌、韩涛入股定价主要参照历史业绩的公允性；（3）结合李卫斌、韩涛入职及梅山宇达入股前后发行人与苹果产业链相关客户收入的波动情况，说明二人的入股是否构成利益输送或不正当竞争,发行人生产经营是否合法合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【问题2：持续经营能力】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2018年以来，发行人收入出现整体下降，并且：（1）发行人苹果产业链收入金额及占比大幅下滑，收入金额从2018年的62,419.46万元下滑至2020年的39,908.52万元，收入占比从2018年的98.54%下滑至2020年的76.26%，且2021年上半年进一步下滑至47.55%；（2）发行人苹果产业链在手订单（含意向订单）从2018年末的57,412.82万元下滑至2021年6月末的14,227.35万元，其中苹果公司与厂商客户共同决定的在手订单金额从39,112.85万元下滑至1,088.22万元。请发行人：（1）结合同行业可比公司收入变动情况，说明发行人涉及苹果产业链收入及在手订单大幅减少的原因，以及与同行业可比公司变动情况不一致的原因，其下滑趋势是否将持续，是否对持续经营构成重大不利影响；（2）说明苹果公司要求发行人自查的原因、自查的内容和结论，相关自查工作与报告期发行人苹果产业链收入持续下降有何关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【问题3：收入确认】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2020年12月，发行人集中确认了非苹果产业链客户珠海冠宇的收入，占该客户全年收入比例的82.48%，当年发行人来自该客户的收入大幅增长。该客户与发行人存在共同股东。请发行人说明前述收入集中确认的合理性和对该客户收入增长的可持续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3.上市委会议审议结果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报告期苹果公司要求发行人自查事件后，发行人苹果产业链收入大幅下滑，对发行人持续经营产生重大不利影响，不符合《创业板首次公开发行股票注册管理办法（试行）》第十二条、《深圳证券交易所创业板股票发行上市审核规则》第十八条相关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北农大科技股份有限公司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公司主营业务为蛋鸡饲料的研发、生产及销售，蛋鸡育种、扩繁及雏鸡销售。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1.创业板上市审核中心在审核问询中重点关注事项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一是经审核问询发现，发行人存在规模较大的通过代管客户银行卡进行收款的情形，结合现场督导情况，关注发行人相关收入的真实性、会计基础的规范性、信息披露的准确性。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二是发行人重要子公司负责人与发行人客户之间存在资金往来，结合现场督导情况，关注相关资金往来的原因及合理性、内部控制的有效性、信息披露的准确性。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三是现场督导发现发行人财务人员混同、岗位分离失效，关注发行人会计基础的规范性、内部控制的有效性。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2.上市委会议提出问询的主要问题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【问题1：收入确认的真实性、会计基础规范性及内部控制有效性】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报告期内发行人存在代管客户银行卡并通过POS机刷卡大额收款的情况，通过代管银行卡合计收款4,104.77万元。现场督导发现，发行人持有的82张代管客户银行卡中仅有29张能获取银行流水，且其中23张代管卡存在较大比例非客户本人转入资金或者无法识别打款人名称的情形。请发行人说明代管客户银行卡相关信息披露的准确性、收入确认的真实性、会计基础规范性及内部控制有效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【问题2：异常资金往来】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重要子公司江苏农牧、泰州饲料的负责人陈亮与发行人重要客户陆长来和东台市飞翔蛋鸡养殖场的控股股东陈国庆存在异常资金往来，陈亮还与陆长来共同投资养鸡场，对于上述资金往来原因及合作情况，发行人在督导前后回复内容不一致。此外，发行人其他子公司负责人与其客户亦存在资金往来。请发行人说明，现场督导前后信息披露内容不一致的原因，相关收入的真实性，子公司负责人陈亮是否与发行人的其他重要客户或供应商存在合作关系，对子公司的管控是否存在重大缺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【问题3：会计基础规范性】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报告期内发行人及各子公司普遍存在财务人员混同、岗位分离失效的情形，如会计凭证制单人与审核人为同一人，记账人与审核人为同一人，出纳与会计岗位混同。此外，发行人还存在销售订单与物流单不能匹配，个别员工用个人银行账户从客户收款、归集并取现，部分原材料出库单及产成品入库单缺少审批人签名或签章等不规范情形。请发行人结合上述情形说明会计基础是否规范，内部控制是否有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【问题4：高毛利的合理性】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发行人饲料和母雏业务毛利率均高于同行业可比公司，母雏的销售价格波动幅度明显小于国家农业农村部公布的市场价格和同行业可比公司。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3.上市委会议审议结果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报告期内发行人存在代管客户银行卡、重要子公司负责人与发行人客户之间异常资金往来、发行人及其子公司财务人员混同、岗位分离失效等会计基础不规范、内部控制不健全的情形，在上述重大方面未能公允反映报告期内发行人的财务状况和经营成果，不符合《创业板首次公开发行股票注册管理办法（试行）》第十一条、《深圳证券交易所创业板股票发行上市审核规则》第十八条的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北京电旗通讯技术股份有限公司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公司是第三方通信技术服务企业，主要向主设备商和通信运营商提供移动通信网络优化及规划服务、无线网络工程服务和物联网全流程物资管理系统集成服务。其中，通信网络优化及规划服务收入占营业收入大部分比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1.创业板上市审核中心在审核问询中重点关注事项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是通信网络优化业务、无线网络工程服务存在偶发性、阶段性、临时性、地域性特点，发行人的劳务采购模式与同行业上市公司通常就近采购的模式存在差异，且前五大供应商集中度大幅高于同行业公司。报告期内，多个劳务供应商主要为发行人提供服务，部分劳务供应商存在成立后即与发行人合作、合作一两年后即注销情形，且相关信息披露与新三板挂牌期间存在差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是发行人劳务采购费金额较大，占营业成本比例较高，对成本核算的准确性有较大影响。报告期内，发行人劳务采购费占营业收入比例持续低于同行业上市公司，且主要工种初级工程师的采购价格低于部分主要业务城市的社会平均工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2.上市委会议提出问询的主要问题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【问题1：劳务采购】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报告期各期，发行人劳务采购费金额较大且占营业成本的比重高。其中前五大供应商的集中度大幅高于同行业可比公司，且多个劳务供应商主要为发行人提供服务。请发行人说明：（1）劳务采购费占营业收入比例持续低于同行业可比公司的原因及合理性；（2）发行人业务地域分布较广但劳务供应商集中的合理性；（3）相关供应商主要为发行人服务的合理性和规范性，是否存在其他利益安排；（4）自有员工薪酬与同等级别劳务人员采购价格差异的原因，以及发行人劳务采购价格的公允性和完整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【问题2：劳务供应商利益关系】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报告期内，发行人主要劳务供应商肇东亿科及其关联方（飞科信息、亿科信息和翰林信息）均系董静杰控制的公司，相关主体成立后即与发行人合作，合作一到两年后即注销。请发行人：（1）结合供应商选择标准、选择方式和流程、定价机制等因素，说明与上述供应商合作的合理性及定价公允性；（2）说明发行人新三板挂牌期间2018年度定期报告将3家供应商作为单独供应商披露的原因，发行人与肇东亿科及其关联方、董静杰之间是否存在关联关系或者其他利益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【问题3：持续经营能力】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发行人净利润已连续两年下滑。请发行人结合行业发展趋势、同行业可比公司经营业绩变化情况、自身核心竞争力等进一步说明是否存在净利润持续下滑的风险。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3.上市委会议审议结果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未能对劳务采购模式的合理性、相关供应商主要为发行人服务的合理性及规范性、劳务采购价格的公允性及劳务采购费的完整性作出合理充分说明，在上述重大方面未能公允反映发行人的财务状况、经营成果和现金流量，不符合《创业板首次公开发行股票注册管理办法（试行）》第十一条、《深圳证券交易所创业板股票发行上市审核规则》第十八条的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北京市九州风神科技股份有限公司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九州风神是电脑硬件企业，主要从事以电脑散热器为核心的电脑硬件产品的研发、生产及销售，主要产品包括电脑散热器、机箱和电源等。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1.创业板上市审核中心在审核问询中重点关注事项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一是发行人以境外销售为主，报告期各期外销收入占比均超过70%，发行人外销收入增长的解释是否合理，中介机构对发行人外销收入真实性、最终销售情况的核查是否充分。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二是发行人2021年归属于母公司所有者的净利润大幅下滑，2022年一季度经营业绩继续下滑，发行人持续经营能力是否发生重大不利变化。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三是发行人主要原材料采购价格与市场价格变动幅度存在较大差异，毛利率快速提高且高于同行业可比公司。四是发行人会计差错较多，涉及范围较广，内部控制制度是否健全有效。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2.上市委会议提出问询的主要问题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【问题1：持续经营能力】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报告期内，发行人境外销售收入占比较高且主要为经销收入。请发行人：（1）说明外销收入大幅增长的原因及合理性；（2）说明国际形势变化对发行人的持续经营能力是否构成重大不利影响。请保荐人发表明确意见，并说明对外销收入核查的有效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【问题2：会计差错与内部控制】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报告期内发行人会计差错较多，涉及范围较广，且未能及时调整入账。同时，报告期内发行人存在使用个人银行账户收付与经营相关款项的情况。请发行人说明报告期内相关内部控制制度建立情况及执行的有效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【问题3：原材料采购价格】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发行人热管材料的主要原材料为铜。2020年4月以来，发行人热管材料采购价格的变动幅度和铜价的变动幅度差异较大。请发行人说明上述差异产生的原因及合理性。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3.上市委会议审议结果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关于外销收入增长及原材料采购成本的合理性等信息披露不够充分、合理，报告期内发行人内部控制制度未能得到有效执行，不符合《创业板首次公开发行股票注册管理办法（试行）》第六条、第十一条，《深圳证券交易所创业板股票发行上市审核规则》第十八条、第二十八条的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陕西红星美羚乳业股份有限公司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公司主营业务是以羊乳粉为主的羊乳制品研发、生产和销售，产品包括婴幼儿配方乳粉、儿童及成人乳粉等。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1.创业板上市审核中心在审核问询中重点关注事项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是关于发行人管理层居间协调供应商向经销商借款。现场检查发现，2018年12月发行人管理层居间协调供应商向经销商借款1,400万元用于采购发行人产品。关注发行人管理层居间协调借款的商业逻辑、是否存在提前确认收入的情形、是否实现真实销售，相关信息披露是否充分、真实、准确、完整，发行人相关内控制度的有效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是关于主要经销商客户发生重大变化。关注对舍得生物、南宁澳丽源销售金额各年出现大幅波动且舍得生物于2020年注销事项的原因及商业合理性、中介机构核查的有效性及充分性，向萌宝婴童仅在2019年单次销售大包粉及毛利率高于报告期其他客户的合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2.上市委会议提出问询的主要问题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【问题1：收入真实性】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经现场检查发现，2018年12月末，实际控制人王宝印协调供应商黄忠元等七人将1,400万元转借经销商殷书义等八人，经销商将该款项用于向发行人采购。请发行人：（1）说明发生该借款事项的合理性及商业逻辑；（2）说明上述经销商当年12月份销售金额较高的原因及合理性，并结合上述经销商及其他经销商当年末终端销售和库存比例情况，说明是否存在提前确认收入的情形；（3）说明相关内部控制制度是否健全并有效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【问题2：大客户销售政策】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2017年至2021年发行人对舍得生物销售金额分别为4,828.34万元、8,638.52万元、671.28万元、0万元和0万元，其中2017年和2018年舍得生物为发行人第一大客户。请发行人说明：（1）舍得生物与发行人销售收入大幅度变动、且于2020年注销的原因及商业合理性；（2）向舍得生物销售产品价格、返利政策、信用政策与向其他方销售同类产品是否存在差异，如存在，说明原因及合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【问题3：高毛利的合理性】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请发行人说明2019年向萌宝婴童销售大包粉毛利率显著高于报告期内其他客户的商业合理性。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【问题4：研发费用分配】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发行人报告期研发收入比一直维持在3%的水平，2021年度为2.9%。请发行人说明研发费用的具体分配以及相关进展。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3.上市委会议审议结果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经现场检查发现，2018年12月发行人管理层协调供应商向经销商提供1,400万元借款，并使用财务人员个人账户作为中转，经销商将该借款用于采购发行人产品。发行人未能对该事项进行充分准确披露并说明其合理性，相关内部控制制度未得到有效执行，不符合《创业板首次公开发行股票注册管理办法（试行）》第六条、第十一条，《深圳证券交易所创业板股票发行上市审核规则》第十八条、第二十八条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万香科技股份有限公司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万香科技专注于香料的研发、生产和销售。主要产品包括二氢茉莉酮酸甲酯、龙涎酮、左旋香芹酮、乙基麦芽酚、薄荷油系列等，广泛应用于香精香料、日化、食品饮料等行业。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1.创业板上市审核中心在审核问询中重点关注事项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发行人实际控制人、时任高管、核心人员存在多次行贿行为且报告期内仍有发生，发行人相关内部控制制度是否健全并有效执行、是否存在重大缺陷、能否合理保证公司合法合规。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2.上市委会议提出问询的主要问题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【问题1：涉及多项行贿事件并时有发生】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2005年至2019年，发行人实际控制人、时任高管、核心技术人员涉及9项行贿事项。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【问题2：偷漏税】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2.红筹架构拆除期间，李春南等15名自然人因未能及时办理外汇投资登记被行政处罚，李春南等15名自然人未缴纳在万香国际私有化过程中涉及的个人所得税。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【问题3：行政处罚的警示】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3.2017年至2021年，发行人及其子公司因气体污染物排放超标、海关申报违规、消防违规等被行政处罚11次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3.上市委会议审议结果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2005年至2019年，发行人实际控制人、时任高管、核心技术人员涉及9项行贿事项，报告期内仍有发生。不符合《创业板首次公开发行股票注册管理办法（试行）》（以下简称《注册管理办法》）第十一条、《深圳证券交易所创业板股票发行上市审核规则》（以下简称《审核规则》）第十八条的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天津艺虹智能包装科技股份有限公司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公司主要从事彩色包装盒、水印包装箱及其他产品的研发、设计、生产、销售。公司产品主要应用于乳制品、食品、保健品、化妆品、在线教育、酒类或饮料、电子类及电商领域的包装。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1.创业板上市审核中心在审核问询中重点关注事项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一是发行人是否符合创业板定位，发行人核心技术是否具备创新性，报告期内研发投入的具体构成及研发成果。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二是发行人对主要客户蒙牛集团是否存在重大依赖，相关依赖对其持续经营能力是否构成重大不利影响。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三是报告期内发行人毛利率持续下滑的原因及变动趋势，毛利率较同行业可比公司平均水平偏低的原因。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2.上市委会议提出问询的主要问题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【问题1：核心竞争力与创业板定位】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对主要客户蒙牛集团存在重大依赖，做为蒙牛集团的卫星工厂，发行人主要子公司均分布在蒙牛集团生产基地附近。报告期内受蒙牛集团调低产品单价及原材料原纸涨价等因素共同影响，发行人毛利率从20.05%下降至12.11%。报告期末，发行人拥有的105项专利中，有103项实用新型和2项外观设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【问题2：经营风险】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报告期内发行人主营业务毛利率、应收账款周转率均低于同行业可比公司均值，且主营业务毛利率持续下滑。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3.上市委会议审议结果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未能充分说明其“三创四新”特征，结合发行人报告期内毛利率低于同行业可比公司均值且持续下滑、对主要客户议价能力较弱、报告期末专利全部为实用新型和外观设计等因素，发行人不符合成长型创新创业企业的创业板定位要求。不符合《创业板首次公开发行股票注册管理办法（试行）》第三条、《深圳证券交易所创业板股票发行上市审核规则》第三条的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江苏伟康洁婧医疗器械股份有限公司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公司主营业务为一次性使用医用耗材的研发、生产和销售。经过多年的经营发展，公司产品已涵盖手术护理、呼吸、麻醉、泌尿和穿刺五大系列的上百种规格型号，主要产品为吸引管、吸痰管、鼻氧管、引流袋（包括防逆流引流袋、精密引流袋）等医用高分子材料类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1.创业板上市审核中心在审核问询中重点关注事项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一是报告期内发行人主营业务收入和净利润逐年下滑，发行人是否具备业绩成长性。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是发行人的技术先进性具体表现在PVC造粒能力以及自动化生产技术，报告期内发行人研发投入年均复合增长率为负，研发投入占营业收入的比例分别为3.02%、2.69%、3.12%，低于同行业可比公司，发行人核心技术是否具备创新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2.上市委会议提出问询的主要问题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【问题1：业绩成长性】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主营业务为一次性使用医用耗材的研发、生产和销售。报告期内，发行人主营业务收入、归母净利润、扣非后归母净利润复合增长率分别为-2.54%、-11.05%、-8.86%。请发行人结合所处行业情况、自身竞争优劣势、2022年上半年经营业绩、2022年全年预计经营业绩，进一步说明发行人经营业绩是否具有成长性，是否符合创业板定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【问题2：创业板定位存疑】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报告期内，发行人研发投入占营业收入的比例分别为3.02%、2.69%、3.12%，研发投入年均复合增长率为-1.97%，累计研发投入规模为2,233.13万元。请发行人结合自身研发投入、研发能力、研发成果、技术先进性的具体体现，进一步说明发行人的创新性，是否符合创业板定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3.上市委会议审议结果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未能充分说明其经营业绩具有成长性，未能充分说明其“三创四新”特征，以及是否符合成长型创新创业企业的创业板定位要求。不符合《创业板首次公开发行股票注册管理办法（试行）》第三条、《深圳证券交易所创业板股票发行上市审核规则》第三条的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厦门科拓通信技术股份有限公司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公司主营业务为智慧停车管理系统的研发、生产、销售，以及提供智慧停车运营管理服务。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1.创业板上市审核中心在审核问询中重点关注事项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一是发行人智慧停车运营管理业务收入增长的合理性，报告期内毛利率大幅上升的原因，部分项目未保留货物签收或工程验收凭证的原因及影响。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二是发行人无法核实智慧停车运营管理服务业务中业主方与管理方合作期限的原因，该项业务中折旧政策的准确性，设备投入、承包费用、人工成本、施工劳务成本的完整性。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三是发行人内部控制制度是否健全且被有效执行，是否能够合理保证公司运行效率、合法合规和财务报告的可靠性。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2.上市委会议提出问询的主要问题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【问题1：交易的合理性、信息披露的准确完整性】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中青汇杰为发行人2020年第五大客户。2020年发行人与中青汇杰先后签署停车场投资运营管理合作协议、设备销售合同和软件销售合同，设备销售合同的付款期限为8年。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【问题2：收入的真实性】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2.2020年9月，发行人与深圳义德签署广告协议，协议及结算单中未约定广告推送内容。发行人2020年12月确认对深圳义德的广告收入452.83万元，相关毛利额408.80万元。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【问题3：信息披露准确、完整性】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3.现场督导发现，发行人2018年前五大客户之一的重庆一枝花科技有限公司持股40%的股东兼董事万朝云系发行人控股孙公司重庆速泊的财务负责人，发行人当年向上述客户的销售额为664.34万元。发行人2019年前五大客户之一的沈阳健安通讯技术有限公司长期使用发行人“科拓”“速泊”商号并存在发行人员工为其办理工商变更登记、其实际控制人郭作有与发行人实际控制人存在大额资金往来的情形，2019年至2021年，发行人对沈阳健安通讯技术有限公司相关主体的销售、采购金额分别合计为1,888.36万元、365.23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【问题4：会计基础工作规范性及内部控制有效性】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2019年至2021年，发行人未获取收入确认凭证的项目对应营业收入金额分别为4,573.50万元、4,299.20万元和3,203.65万元。另外，发行人以“合同期限与5年孰短原则”确定折旧年限。现场督导发现，报告期内发行人实际存在120个项目因故提前终止，导致实际运营期限短于合同期限。在发行人与管理方签订的2340个合同中，2288个合同未取得管理方与业主方的合同期限信息，占比97.78%；24个合同发行人与管理方约定的合同期限长于管理方与业主方的合作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3.上市委会议审议结果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部分业务原始单据不完整，固定资产折旧政策不谨慎，合同管理不规范。不符合《创业板首次公开发行股票注册管理办法（试行）》第十一条、《深圳证券交易所创业板股票发行上市审核规则》第十八条的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北京恒泰万博石油技术股份有限公司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公司主营业务为定向钻井专用MWD、LWD、RSS的研发、设计、生产、销售和配套服务，并提供定向井工程技术服务。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1.创业板上市审核中心在审核问询中重点关注事项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一是报告期内发行人主营业务收入下滑，相关业务是否具备成长性。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二是发行人2021年新增设备租赁业务的商业合理性。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三是发行人设备销售业务毛利率远高于同行业可比公司的原因及合理性，单位生产设备产值与同行业差异的原因，人工成本、设备投入、外协成本核算的完整性、准确性。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2.上市委会议提出问询的主要问题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【问题1：收入下滑的原因以及经营业绩是否具有成长性】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发行人2021年营业收入较2020年、2019年有所下滑；2022年上半年，营业收入同比下滑约12%。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【问题2：新增设备租赁业务的合理性】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2.发行人2021年新增设备租赁业务，西部钻探为该类业务的唯一客户。发行人确认LWD设备租赁收入2,163.66万元，毛利率90.90%，毛利额为1,966.77万元，占当期毛利额的13.55%。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【问题3：综合业务高毛利率的合理性】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3.报告期内，发行人主营业务综合毛利率高，且成套设备销售毛利率远高于同行业可比公司。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3.上市委会议审议结果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未能充分说明共经营业绩的成长性以及主营业务高毛利率的合理性，不符合《创业板首次公开发行股票注册管理办法（试行）》第六条及第三十三条、《深圳证券交易所创业板股票发行上市审核规则》第二十八条的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广州科莱瑞迪医疗器械股份有限公司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公司主要从事放疗定位、骨科康复领域医疗器械的设计、研发、生产和销售。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1.创业板上市审核中心在审核问询中重点关注事项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一是发行人产品的市场占有率、未来市场规模，新产品研发投入、研发转化情况及市场空间，发行人主营业务是否具有成长性，是否符合成长型创新创业企业的创业板定位。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二是“带量采购”政策和“两票制”政策对发行人业务的影响。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三是发行人经销销售、境外销售情况，以经销模式为主的原因，相关中介机构对收入的核查情况。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2.上市委会议提出问询的主要问题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【问题1：主营业务是否具备成长性和持续经营能力】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报告期各期发行人实现营业收入1.53亿元、1.60亿元、2.09亿元，各期营业收入70%以上来源于放疗定位产品，2021年在国内放疗定位产品的市场份额59.40%。请发行人：（1）结合放疗定位产品行业的发展趋势和市场竞争格局，说明主营业务是否具备成长性；（2）说明随着“带量采购”政策的进一步推行，在已占有较高市场份额的情况下，是否存在主营业务收入规模减小的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【问题2：新产品能否实现规模收入尚不明确】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2.报告期内，发行人新产品成果转化收入分别为372.22万元、822.39万元和1,365.85万元。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3.上市委会议审议结果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未能充分说明共经营业绩的成长性以及主营业务高毛利率的合理性，不符合《创业板首次公开发行股票注册管理办法（试行）》第六条及第三十三条、《深圳证券交易所创业板股票发行上市审核规则》第二十八条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苏州维嘉科技股份有限公司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公司专注于精密数控、智能制造、机器人、工业激光、视觉检测、物联网、结构及软件设计等产品和技术的研发，产品应用于PCB、半导体、SMT、3C金属超精密加工等多个工业领域。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1.创业板上市审核中心在审核问询中重点关注事项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一是发行人其他股东向实际控制人低价转让股权的合理性，实际控制人股权权属是否清晰。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二是未决知识产权诉讼的情况及对发行人的影响。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三是发行人应收账款及逾期金额增加，坏账准备计提的充分性。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四是发行人财务内控制度执行的有效性。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2.上市委会议提出问询的主要问题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【问题1：发行人其他股东向实际控制人低价转让股权的合理性】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报告期内，胡泽洪在急需资金时两次低价出售发行人股权。请发行人说明：（1）胡泽洪在面临迫切资金需求、可以主张债权的情况下，未要求发行人实际控制人邱四军偿还借款和足额支付利息，而选择两次低价出售发行人股权的商业合理性；（2）胡泽洪的两次股权转让是否是真实交易；（3）邱四军与胡泽洪及其关联方之间是否有代持和任何形式的利益输送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【问题2：实际控制人非经营性资金占用】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报告期内，发行人存在实际控制人多次占用发行人资金的情况。同期，发行人自身通过民间借贷、向员工借款等方式进行资金周转。请发行人说明：（1）实际控制人是否仍存在大额到期债务未清偿的情形；（2）防范实际控制人、控股股东及其关联方资金占用和违规担保等损害发行人利益的内控制度是否健全且被有效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【问题3：发行人应收账款及逾期金额增加】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报告期内发行人应收账款账面余额快速增长，各期末应收账款逾期占比较高。请发行人：（1）结合行业发展、技术能力、业务开展、信用政策变化以及主要客户变动和回款情况，说明应收账款大幅增加的原因及合理性，逾期客户应收账款未采用单项计提坏账准备的合理性；（2）说明应收账款较大、逾期应收账款比例较高和经营性现金流状况恶化对发行人的持续经营能力和经营业绩是否构成重大不利影响，相关的风险揭示是否充分；（3）说明改善经营性现金流状况的有效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3.上市委会议审议结果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未充分说明股东两次低价转让发行人股权的合理性和真实性；实际控制人所持发行人的股份权属清晰性存疑。报告期内，发行人存在实际控制人多次占用发行人资金的情况。不符合《创业板首次公开发行股票注册管理办法(试行)》第六条、第十一条、第十二条以及《深圳证券交易所创业板股票发行上市审核规则》第十五条、第十八条、第二十八条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南京贝迪新材料科技股份有限公司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公司以电子光学、材料学、机械学等学科为基础，从事新型显示、5G通信领域功能高分子膜材料研发、生产、精加工和销售。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1.创业板上市审核中心在审核问询中重点关注事项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一是发行人产品的市场占有率、下游行业景气度情况，新业务尚未实现量产的原因，主营业务是否具备成长性，是否符合成长型创新创业企业的创业板定位。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二是认定发行人股东宋新波持有发行人股份不存在股份代持和利益输送情形的依据是否充分。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三是发行人新业务生产线转固后计提大额折旧可能对发行人产生的影响。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2.上市委会议提出问询的主要问题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【问题1：发行人创业板定位和持续经营能力】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所处功能高分子膜材料精加工与生产行业参与企业众多，市场竞争激烈。发行人下游行业具有典型的周期属性。报告期内，发行人主营业务毛利率分别为20.83%、18.60%、15.52%，呈下降趋势。发行人主要产品市场占有率较低。发行人新业务LCP膜生产线仍处于调试状态，尚未实现工业化量产及市场化推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【问题2：发行人原股东持股及退出情况】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发行人原股东宋新波于2017年以2,800万元的对价受让实控人持有的部分发行人股份，并于2022年9月以4,862万元的对价将上述股权转让给高新区创投及实际控制人控制的公司南京宁翀。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3.上市委会议审议结果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所处行业参与企业众多，市场竞争激烈，发行人报告期内主营业务毛利率呈下降趋势，主要产品市场占有率较低，新业务尚未实现工业化量产及市场化推广，发行人未能充分说明其属于成长型创新创业企业及符合创业板定位。会议认为，不符合《创业板首次公开发行股票注册管理办法（试行）》第三条、《深圳证券交易所创业板股票发行上市审核规则》第三条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安徽安天利信工程管理股份有限公司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公司业务范围包含招标代理、造价咨询、规划建筑设计、项目管理、工程监理、全过程工程咨询等。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1.创业板上市审核中心在审核问询中重点关注事项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一是发行人业务规模及市场占有率情况，下游行业景气度及变化趋势，发行人是否具备成长性。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二是发行人核心技术是否具备先进性，报告期内研发投入及研发人员配置情况，相关业务是否具备创新性，是否符合成长型创新创业企业的创业板定位。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2.上市委会议提出问询的主要问题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【问题1：创业板定位】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请发行人结合业务模式、业务成长性、创新能力及研发能力，说明发行人在“三创四新”方面的具体体现，是否符合创业定位。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【问题2：市场竞争力】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2..请发行人：（1）结合市场规模和竞争格局，说明竞争优劣势、未来业务发展的成长性和高毛利率的可持续性；（2）说明招标代理市场竞争趋势是否将对发行人收入的持续增长构成不利影响。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【问题3：创新能力】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3.请发行人进一步说明在专利技术、研发投入、研发人员数量等方面与同行业可比公司存在较大差异的原因及合理性。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3.上市委会议审议结果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行人未能充分说明其符合“三创四新”的特征及成长型创新创业企业的创业板定位要求。不符合《创业板首次公开发行股票注册管理办法（试行）》第三条、《深圳证券交易所创业板股票发行上市审核规则》第三条的规定。</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240" w:after="24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北交所被否企业发行审核关注问题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安徽泰达新材料股份有限公司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公司是化学原料和化学制品制造业为主的企业，主营重芳烃氧化系列产品研究、开发、制造、销售和进出口贸易。</w:t>
      </w:r>
    </w:p>
    <w:p>
      <w:pPr>
        <w:keepNext w:val="0"/>
        <w:keepLines w:val="0"/>
        <w:pageBreakBefore w:val="0"/>
        <w:widowControl w:val="0"/>
        <w:kinsoku/>
        <w:wordWrap/>
        <w:overflowPunct/>
        <w:topLinePunct w:val="0"/>
        <w:autoSpaceDE/>
        <w:autoSpaceDN/>
        <w:bidi w:val="0"/>
        <w:adjustRightInd/>
        <w:snapToGrid/>
        <w:spacing w:line="560" w:lineRule="exact"/>
        <w:ind w:left="420" w:firstLine="0" w:firstLine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【关注重点1：毛利率变动】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关于毛利率变动。2018年至2021年，发行人偏酐产品毛利率分别为9.62%、10.20%、22.91%和30.74%，呈现快速增长趋势，与同行业可比公司正丹股份及百川股份同类产品毛利率变动趋势不一致，且2020年以来毛利率显著高于同行业可比公司。（1）请发行人对自身及可比公司的成本构成进行分项量化分析，说明单位成本显著低于可比公司是否具有合理性。（2）请发行人结合财务数据分析说明毛利率快速增长的主要原因及合理性，上述增长趋势是否可持续。（3）发行人的工艺路线是否有继续改造优化以达到大幅度降低成本的潜力，成本下降能否直接带来市场占有率的大幅度提升。</w:t>
      </w:r>
    </w:p>
    <w:p>
      <w:pPr>
        <w:keepNext w:val="0"/>
        <w:keepLines w:val="0"/>
        <w:pageBreakBefore w:val="0"/>
        <w:widowControl w:val="0"/>
        <w:kinsoku/>
        <w:wordWrap/>
        <w:overflowPunct/>
        <w:topLinePunct w:val="0"/>
        <w:autoSpaceDE/>
        <w:autoSpaceDN/>
        <w:bidi w:val="0"/>
        <w:adjustRightInd/>
        <w:snapToGrid/>
        <w:spacing w:line="560" w:lineRule="exact"/>
        <w:ind w:left="420" w:firstLine="0" w:firstLine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【关注重点2：收入</w:t>
      </w:r>
      <w:r>
        <w:rPr>
          <w:rFonts w:hint="eastAsia" w:ascii="仿宋" w:hAnsi="仿宋" w:eastAsia="仿宋" w:cs="仿宋"/>
          <w:sz w:val="32"/>
          <w:szCs w:val="32"/>
        </w:rPr>
        <w:t>利润</w:t>
      </w:r>
      <w:r>
        <w:rPr>
          <w:rFonts w:hint="eastAsia" w:ascii="仿宋" w:hAnsi="仿宋" w:eastAsia="仿宋" w:cs="仿宋"/>
          <w:color w:val="000000" w:themeColor="text1"/>
          <w:sz w:val="32"/>
          <w:szCs w:val="32"/>
          <w14:textFill>
            <w14:solidFill>
              <w14:schemeClr w14:val="tx1"/>
            </w14:solidFill>
          </w14:textFill>
        </w:rPr>
        <w:t>增长】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关于收入利润增长。报告期内发行人营业收入分别为13,899.60万、20,865.19万、28,237.24万，增幅分别为50.11%、35.33%；净利润分别为574.06万、3,538.51万、6,517.48万元，增幅分别为516.4%、84.18%。根据申报文件，2016年至2019年间，发行人净利润呈现显著下滑趋势，但2020年度大幅增加。请发行人说明：（1）2020年度净利润改变下滑趋势且大幅度上升的主要影响因素，该因素是否具有可持续性，发行人未来是否存在业绩大幅下滑风险。（2）报告期净利润增长显著高于收入增长的原因，结合财务数据逐项分析各项影响因素的具体影响金额。</w:t>
      </w:r>
    </w:p>
    <w:p>
      <w:pPr>
        <w:keepNext w:val="0"/>
        <w:keepLines w:val="0"/>
        <w:pageBreakBefore w:val="0"/>
        <w:widowControl w:val="0"/>
        <w:kinsoku/>
        <w:wordWrap/>
        <w:overflowPunct/>
        <w:topLinePunct w:val="0"/>
        <w:autoSpaceDE/>
        <w:autoSpaceDN/>
        <w:bidi w:val="0"/>
        <w:adjustRightInd/>
        <w:snapToGrid/>
        <w:spacing w:line="560" w:lineRule="exact"/>
        <w:ind w:left="420" w:firstLine="0" w:firstLine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【关注重点3：供应商】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关于安庆亿成。根据申报文件，偏三甲苯供应商安庆亿成2万吨偏三甲苯装置自2016年投产至2019年期间生产不稳定，因此公司自2016年与安庆亿成合作至2019年采购量不大。安庆亿成2019年底流动资金压力大，其考虑让客户提前预付货款、安庆亿成以降低价格为代价的方式来缓解流动资金压力，因此希望获取发行人资金支持。经双方充分协商，2019年12月，发行人与安庆亿成达成战略合作意向。2020年，安庆亿成化工科技有限公司成为发行人偏三甲苯主供应商，发行人自安庆亿成采购价格较同期市场价格有平均每吨200-300元左右优惠。（1）请发行人说明在生产所需的主要原材料偏三甲苯市场供应充足的情况下，选择存在资金风险且历史上生产不稳定的安庆亿达作为主要供应商的原因及合理性。（2）请发行人结合预付款对发行人、安庆亿成的实际影响，通过量化数据解释说明2000万元预付款产生的商业利益与低价销售偏三甲苯是否存在对等性，是否具有商业合理性。（3）发行人2016年及2019年度净利润持续下滑，2020年净利润大幅上涨，净利润变动时点同公司与安庆亿成的合作时点吻合。请发行人说明业绩波动与安庆亿成采购之间的关系，发行人采购安庆亿成偏三甲苯的公允性，是否存在利用安庆亿成调节利润的情况。（4）请发行人说明安庆亿成等主要供应商的实际控制人和主要关联方与发行人及其董事、监事、高级管理人员等主要关联方是否存在关联关系，是否存在特殊利益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上市委员会审议认为，发行人及中介机构未就报告期内毛利率显著高于同行业上市公司的合理性、净利润连续大幅增长的合理性进行充分的解释、说明，相关信息披露不符合相关上市规定，决定对发行人上市申请予以终止审核。</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深圳市巍特环境科技股份有限公司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公司主营业务专注于管网检测与修复、智慧化建设和运营，主要客户为政府职能部门及国有企业等，为其提供探测、检测、评估、设计、零开挖修复、软硬件开发、数据分析与应用、应急抢险及运营管理的管网全生命周期管理服务。主要产品和服务为管网检测与修复、管网智慧运营。</w:t>
      </w:r>
    </w:p>
    <w:p>
      <w:pPr>
        <w:keepNext w:val="0"/>
        <w:keepLines w:val="0"/>
        <w:pageBreakBefore w:val="0"/>
        <w:widowControl w:val="0"/>
        <w:kinsoku/>
        <w:wordWrap/>
        <w:overflowPunct/>
        <w:topLinePunct w:val="0"/>
        <w:autoSpaceDE/>
        <w:autoSpaceDN/>
        <w:bidi w:val="0"/>
        <w:adjustRightInd/>
        <w:snapToGrid/>
        <w:spacing w:line="560" w:lineRule="exact"/>
        <w:ind w:left="420" w:firstLine="0" w:firstLine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【关注重点1：合同资产】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关于合同资产。根据申报文件，发行人合同资产库龄主要在1年以内。请发行人结合报告期各期末合同资产库龄的构成明细、库龄划分方式等，进一步说明合同资产减值准备计提比例显著低于应收账款坏账准备计提比例的合理性。</w:t>
      </w:r>
    </w:p>
    <w:p>
      <w:pPr>
        <w:keepNext w:val="0"/>
        <w:keepLines w:val="0"/>
        <w:pageBreakBefore w:val="0"/>
        <w:widowControl w:val="0"/>
        <w:kinsoku/>
        <w:wordWrap/>
        <w:overflowPunct/>
        <w:topLinePunct w:val="0"/>
        <w:autoSpaceDE/>
        <w:autoSpaceDN/>
        <w:bidi w:val="0"/>
        <w:adjustRightInd/>
        <w:snapToGrid/>
        <w:spacing w:line="560" w:lineRule="exact"/>
        <w:ind w:left="420" w:firstLine="0" w:firstLine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【关注重点2：行业竞争】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关于行业竞争。管网新建或更新改造等项目资金来源主要为国家或地方政府财政投入。请发行人进一步说明：（1）新签订单获取趋势及在手项目推进情况。（2）发行人在管道修复行业的市占率、目前行业的竞争格局。（3）行业内企业数量众多、规模普遍较小，未来发行人提升市占率的措施。（4）结合管网行业定价机制说明管网行业是否存在低价竞争。</w:t>
      </w:r>
    </w:p>
    <w:p>
      <w:pPr>
        <w:keepNext w:val="0"/>
        <w:keepLines w:val="0"/>
        <w:pageBreakBefore w:val="0"/>
        <w:widowControl w:val="0"/>
        <w:kinsoku/>
        <w:wordWrap/>
        <w:overflowPunct/>
        <w:topLinePunct w:val="0"/>
        <w:autoSpaceDE/>
        <w:autoSpaceDN/>
        <w:bidi w:val="0"/>
        <w:adjustRightInd/>
        <w:snapToGrid/>
        <w:spacing w:line="560" w:lineRule="exact"/>
        <w:ind w:left="420" w:firstLine="0" w:firstLine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【关注重点3：技术问题】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关于技术。请发行人进一步说明：（1）垫衬法的先进性，是否存在技术壁垒，发行人相对同行业可比公司类似方法的竞争优势。（2）发行人部分业务采用分包方式，是否存在技术泄露风险。（3）垫衬法修复使用的主要修复材料速格垫目前依赖奥地利AloisGruber有限公司，其采购价格是否保持稳定，是否受到人民币贬值影响，是否存在被“卡脖子”的可能。（4）发行人未来计划自主生产速格垫，目前相关设备的研发进度和所处的研发阶段、设备产能情况，是否能够满足内部自供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上市委员会审议认为，发行人关于创新性的信息披露不准确、不完整，不符合相关上市规定，决定对发行人上市申请予以终止审核。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171191"/>
    </w:sdtPr>
    <w:sdtContent>
      <w:p>
        <w:pPr>
          <w:pStyle w:val="9"/>
          <w:ind w:firstLine="360"/>
          <w:jc w:val="center"/>
        </w:pPr>
        <w:r>
          <w:fldChar w:fldCharType="begin"/>
        </w:r>
        <w:r>
          <w:instrText xml:space="preserve">PAGE   \* MERGEFORMAT</w:instrText>
        </w:r>
        <w:r>
          <w:fldChar w:fldCharType="separate"/>
        </w:r>
        <w:r>
          <w:rPr>
            <w:lang w:val="zh-CN"/>
          </w:rPr>
          <w:t>50</w:t>
        </w:r>
        <w:r>
          <w:fldChar w:fldCharType="end"/>
        </w:r>
      </w:p>
    </w:sdtContent>
  </w:sdt>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right"/>
    </w:pPr>
    <w:r>
      <w:rPr>
        <w:rFonts w:hint="eastAsia"/>
      </w:rPr>
      <w:t>深交所创业企业培训中心IPO研究小组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22234"/>
    <w:multiLevelType w:val="singleLevel"/>
    <w:tmpl w:val="E1622234"/>
    <w:lvl w:ilvl="0" w:tentative="0">
      <w:start w:val="1"/>
      <w:numFmt w:val="chineseCounting"/>
      <w:suff w:val="nothing"/>
      <w:lvlText w:val="（%1）"/>
      <w:lvlJc w:val="left"/>
      <w:pPr>
        <w:ind w:left="0" w:firstLine="420"/>
      </w:pPr>
      <w:rPr>
        <w:rFonts w:hint="eastAsia"/>
      </w:rPr>
    </w:lvl>
  </w:abstractNum>
  <w:abstractNum w:abstractNumId="1">
    <w:nsid w:val="5F45E387"/>
    <w:multiLevelType w:val="singleLevel"/>
    <w:tmpl w:val="5F45E387"/>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12"/>
    <w:rsid w:val="000000E1"/>
    <w:rsid w:val="0000172E"/>
    <w:rsid w:val="00003164"/>
    <w:rsid w:val="00003173"/>
    <w:rsid w:val="000033B9"/>
    <w:rsid w:val="000042BE"/>
    <w:rsid w:val="0000462C"/>
    <w:rsid w:val="00004D44"/>
    <w:rsid w:val="00005728"/>
    <w:rsid w:val="00007541"/>
    <w:rsid w:val="00010F5D"/>
    <w:rsid w:val="00011F4B"/>
    <w:rsid w:val="00012958"/>
    <w:rsid w:val="0001343A"/>
    <w:rsid w:val="00013C43"/>
    <w:rsid w:val="0001634C"/>
    <w:rsid w:val="0001754E"/>
    <w:rsid w:val="0002083A"/>
    <w:rsid w:val="00022B65"/>
    <w:rsid w:val="000232A3"/>
    <w:rsid w:val="00024654"/>
    <w:rsid w:val="0002546F"/>
    <w:rsid w:val="00025A1B"/>
    <w:rsid w:val="00027F41"/>
    <w:rsid w:val="00030048"/>
    <w:rsid w:val="000336EF"/>
    <w:rsid w:val="00034E5C"/>
    <w:rsid w:val="000360D9"/>
    <w:rsid w:val="000377BF"/>
    <w:rsid w:val="000409BE"/>
    <w:rsid w:val="00041693"/>
    <w:rsid w:val="00043973"/>
    <w:rsid w:val="000440F2"/>
    <w:rsid w:val="000456DE"/>
    <w:rsid w:val="00045DAF"/>
    <w:rsid w:val="00046F34"/>
    <w:rsid w:val="00047D90"/>
    <w:rsid w:val="000506D4"/>
    <w:rsid w:val="0005189C"/>
    <w:rsid w:val="0005383B"/>
    <w:rsid w:val="00054508"/>
    <w:rsid w:val="0005458F"/>
    <w:rsid w:val="00054C2E"/>
    <w:rsid w:val="00055083"/>
    <w:rsid w:val="00055906"/>
    <w:rsid w:val="00060884"/>
    <w:rsid w:val="0006090A"/>
    <w:rsid w:val="000623DB"/>
    <w:rsid w:val="00065369"/>
    <w:rsid w:val="00065596"/>
    <w:rsid w:val="00070FC0"/>
    <w:rsid w:val="0007165E"/>
    <w:rsid w:val="0007235F"/>
    <w:rsid w:val="00074E19"/>
    <w:rsid w:val="0007582E"/>
    <w:rsid w:val="000766A7"/>
    <w:rsid w:val="00076E51"/>
    <w:rsid w:val="00077036"/>
    <w:rsid w:val="00080D15"/>
    <w:rsid w:val="00081CF4"/>
    <w:rsid w:val="00082B6E"/>
    <w:rsid w:val="00086BE1"/>
    <w:rsid w:val="00090711"/>
    <w:rsid w:val="000950EB"/>
    <w:rsid w:val="0009622C"/>
    <w:rsid w:val="0009682A"/>
    <w:rsid w:val="000A0144"/>
    <w:rsid w:val="000A10B3"/>
    <w:rsid w:val="000A1224"/>
    <w:rsid w:val="000A131B"/>
    <w:rsid w:val="000A15DD"/>
    <w:rsid w:val="000A2EC7"/>
    <w:rsid w:val="000A3A77"/>
    <w:rsid w:val="000A53ED"/>
    <w:rsid w:val="000A5864"/>
    <w:rsid w:val="000A58E3"/>
    <w:rsid w:val="000A66FA"/>
    <w:rsid w:val="000A74C2"/>
    <w:rsid w:val="000A7FE2"/>
    <w:rsid w:val="000B0763"/>
    <w:rsid w:val="000B2551"/>
    <w:rsid w:val="000B5A47"/>
    <w:rsid w:val="000C0CE3"/>
    <w:rsid w:val="000C10DF"/>
    <w:rsid w:val="000C3411"/>
    <w:rsid w:val="000C4DE3"/>
    <w:rsid w:val="000C60A6"/>
    <w:rsid w:val="000C6DF5"/>
    <w:rsid w:val="000D14DD"/>
    <w:rsid w:val="000D448F"/>
    <w:rsid w:val="000D46AB"/>
    <w:rsid w:val="000D655C"/>
    <w:rsid w:val="000D67C4"/>
    <w:rsid w:val="000D73E5"/>
    <w:rsid w:val="000D762E"/>
    <w:rsid w:val="000E0031"/>
    <w:rsid w:val="000E58C9"/>
    <w:rsid w:val="000E6467"/>
    <w:rsid w:val="000E66BE"/>
    <w:rsid w:val="000F0E06"/>
    <w:rsid w:val="000F11C9"/>
    <w:rsid w:val="000F3638"/>
    <w:rsid w:val="000F5480"/>
    <w:rsid w:val="000F57BF"/>
    <w:rsid w:val="000F593A"/>
    <w:rsid w:val="000F5F71"/>
    <w:rsid w:val="00100C53"/>
    <w:rsid w:val="00105AA8"/>
    <w:rsid w:val="00106EF3"/>
    <w:rsid w:val="00107EF8"/>
    <w:rsid w:val="00110339"/>
    <w:rsid w:val="00110945"/>
    <w:rsid w:val="001119E2"/>
    <w:rsid w:val="00112269"/>
    <w:rsid w:val="0011227F"/>
    <w:rsid w:val="0011354F"/>
    <w:rsid w:val="0011496C"/>
    <w:rsid w:val="00117334"/>
    <w:rsid w:val="00117B21"/>
    <w:rsid w:val="00121A25"/>
    <w:rsid w:val="00121D1E"/>
    <w:rsid w:val="00121D37"/>
    <w:rsid w:val="00124D92"/>
    <w:rsid w:val="0012679D"/>
    <w:rsid w:val="001271FB"/>
    <w:rsid w:val="001274F0"/>
    <w:rsid w:val="0012771F"/>
    <w:rsid w:val="00130E76"/>
    <w:rsid w:val="00131A4C"/>
    <w:rsid w:val="00131A5E"/>
    <w:rsid w:val="00131B7A"/>
    <w:rsid w:val="0013219C"/>
    <w:rsid w:val="00132FF5"/>
    <w:rsid w:val="00134AD5"/>
    <w:rsid w:val="00136922"/>
    <w:rsid w:val="0014004E"/>
    <w:rsid w:val="00143376"/>
    <w:rsid w:val="00143819"/>
    <w:rsid w:val="00145538"/>
    <w:rsid w:val="00145F22"/>
    <w:rsid w:val="00146367"/>
    <w:rsid w:val="0015218F"/>
    <w:rsid w:val="00153FDF"/>
    <w:rsid w:val="00156430"/>
    <w:rsid w:val="00156E31"/>
    <w:rsid w:val="0015711B"/>
    <w:rsid w:val="00157909"/>
    <w:rsid w:val="001606CC"/>
    <w:rsid w:val="00163BC1"/>
    <w:rsid w:val="001644F3"/>
    <w:rsid w:val="00164CE3"/>
    <w:rsid w:val="00167DE3"/>
    <w:rsid w:val="00171194"/>
    <w:rsid w:val="00171ACA"/>
    <w:rsid w:val="00172B63"/>
    <w:rsid w:val="00173729"/>
    <w:rsid w:val="001768D1"/>
    <w:rsid w:val="00176CC3"/>
    <w:rsid w:val="00176DF1"/>
    <w:rsid w:val="001771E8"/>
    <w:rsid w:val="00181BD8"/>
    <w:rsid w:val="00182932"/>
    <w:rsid w:val="00182EF6"/>
    <w:rsid w:val="001839FF"/>
    <w:rsid w:val="00186658"/>
    <w:rsid w:val="00187346"/>
    <w:rsid w:val="0019075A"/>
    <w:rsid w:val="0019081A"/>
    <w:rsid w:val="0019083B"/>
    <w:rsid w:val="00190DE1"/>
    <w:rsid w:val="00190E63"/>
    <w:rsid w:val="00192A80"/>
    <w:rsid w:val="00196C56"/>
    <w:rsid w:val="001979CD"/>
    <w:rsid w:val="001A04D3"/>
    <w:rsid w:val="001A1B90"/>
    <w:rsid w:val="001A1D91"/>
    <w:rsid w:val="001A3C5A"/>
    <w:rsid w:val="001A3F10"/>
    <w:rsid w:val="001A491A"/>
    <w:rsid w:val="001A6594"/>
    <w:rsid w:val="001B3677"/>
    <w:rsid w:val="001B5AAD"/>
    <w:rsid w:val="001B732D"/>
    <w:rsid w:val="001C0AAF"/>
    <w:rsid w:val="001C2D69"/>
    <w:rsid w:val="001C2E76"/>
    <w:rsid w:val="001C3FBD"/>
    <w:rsid w:val="001C4371"/>
    <w:rsid w:val="001C62DB"/>
    <w:rsid w:val="001C67A2"/>
    <w:rsid w:val="001C7863"/>
    <w:rsid w:val="001C790D"/>
    <w:rsid w:val="001D1936"/>
    <w:rsid w:val="001D1BE7"/>
    <w:rsid w:val="001D1F6A"/>
    <w:rsid w:val="001D218A"/>
    <w:rsid w:val="001D23EB"/>
    <w:rsid w:val="001D2AA5"/>
    <w:rsid w:val="001D31C7"/>
    <w:rsid w:val="001D3FF8"/>
    <w:rsid w:val="001D70FF"/>
    <w:rsid w:val="001D786F"/>
    <w:rsid w:val="001D7ACF"/>
    <w:rsid w:val="001E0A69"/>
    <w:rsid w:val="001E14B5"/>
    <w:rsid w:val="001E25AF"/>
    <w:rsid w:val="001E2EB2"/>
    <w:rsid w:val="001E5163"/>
    <w:rsid w:val="001E5477"/>
    <w:rsid w:val="001E5741"/>
    <w:rsid w:val="001E587B"/>
    <w:rsid w:val="001E6489"/>
    <w:rsid w:val="001E6C72"/>
    <w:rsid w:val="001F01F8"/>
    <w:rsid w:val="001F13B1"/>
    <w:rsid w:val="001F2EBE"/>
    <w:rsid w:val="001F3BB0"/>
    <w:rsid w:val="001F3FAB"/>
    <w:rsid w:val="001F42AB"/>
    <w:rsid w:val="001F4679"/>
    <w:rsid w:val="001F49F9"/>
    <w:rsid w:val="001F6D11"/>
    <w:rsid w:val="002000EA"/>
    <w:rsid w:val="0020155B"/>
    <w:rsid w:val="00202215"/>
    <w:rsid w:val="00203314"/>
    <w:rsid w:val="00206D17"/>
    <w:rsid w:val="00210AF1"/>
    <w:rsid w:val="002235FF"/>
    <w:rsid w:val="00223C3E"/>
    <w:rsid w:val="002277CC"/>
    <w:rsid w:val="00235D18"/>
    <w:rsid w:val="00235DB3"/>
    <w:rsid w:val="00236E6E"/>
    <w:rsid w:val="00241112"/>
    <w:rsid w:val="0024258A"/>
    <w:rsid w:val="002428C1"/>
    <w:rsid w:val="0024324B"/>
    <w:rsid w:val="00251568"/>
    <w:rsid w:val="00253D9C"/>
    <w:rsid w:val="002543CB"/>
    <w:rsid w:val="00254B69"/>
    <w:rsid w:val="002565DE"/>
    <w:rsid w:val="00260B6D"/>
    <w:rsid w:val="00260DD8"/>
    <w:rsid w:val="00262BEF"/>
    <w:rsid w:val="00264C37"/>
    <w:rsid w:val="00270173"/>
    <w:rsid w:val="00271AA1"/>
    <w:rsid w:val="00273216"/>
    <w:rsid w:val="00274062"/>
    <w:rsid w:val="002758C0"/>
    <w:rsid w:val="00275DFB"/>
    <w:rsid w:val="002764FA"/>
    <w:rsid w:val="00281A58"/>
    <w:rsid w:val="00284F03"/>
    <w:rsid w:val="002873F7"/>
    <w:rsid w:val="0029012E"/>
    <w:rsid w:val="00292A20"/>
    <w:rsid w:val="00292BC8"/>
    <w:rsid w:val="002A060D"/>
    <w:rsid w:val="002A0F5F"/>
    <w:rsid w:val="002A1544"/>
    <w:rsid w:val="002A3027"/>
    <w:rsid w:val="002A3AB5"/>
    <w:rsid w:val="002A570F"/>
    <w:rsid w:val="002A6207"/>
    <w:rsid w:val="002A7323"/>
    <w:rsid w:val="002B54FA"/>
    <w:rsid w:val="002B59C5"/>
    <w:rsid w:val="002B721B"/>
    <w:rsid w:val="002B787F"/>
    <w:rsid w:val="002C1609"/>
    <w:rsid w:val="002C1C10"/>
    <w:rsid w:val="002C22F3"/>
    <w:rsid w:val="002C3291"/>
    <w:rsid w:val="002C5218"/>
    <w:rsid w:val="002C66CE"/>
    <w:rsid w:val="002C679C"/>
    <w:rsid w:val="002D0ED0"/>
    <w:rsid w:val="002D121C"/>
    <w:rsid w:val="002D1AF8"/>
    <w:rsid w:val="002D23FA"/>
    <w:rsid w:val="002D2521"/>
    <w:rsid w:val="002D2683"/>
    <w:rsid w:val="002D4DCF"/>
    <w:rsid w:val="002D5679"/>
    <w:rsid w:val="002D5856"/>
    <w:rsid w:val="002D6FFB"/>
    <w:rsid w:val="002D7AE6"/>
    <w:rsid w:val="002E1B27"/>
    <w:rsid w:val="002E254B"/>
    <w:rsid w:val="002E3223"/>
    <w:rsid w:val="002E3FED"/>
    <w:rsid w:val="002E494F"/>
    <w:rsid w:val="002F04D8"/>
    <w:rsid w:val="002F17B5"/>
    <w:rsid w:val="002F23FB"/>
    <w:rsid w:val="002F27D7"/>
    <w:rsid w:val="002F346E"/>
    <w:rsid w:val="002F374A"/>
    <w:rsid w:val="002F3E0E"/>
    <w:rsid w:val="002F40C4"/>
    <w:rsid w:val="002F415D"/>
    <w:rsid w:val="002F5640"/>
    <w:rsid w:val="002F5D6E"/>
    <w:rsid w:val="002F64B3"/>
    <w:rsid w:val="002F66B1"/>
    <w:rsid w:val="002F72E0"/>
    <w:rsid w:val="002F7480"/>
    <w:rsid w:val="002F7777"/>
    <w:rsid w:val="0030177C"/>
    <w:rsid w:val="00301A3E"/>
    <w:rsid w:val="0030390A"/>
    <w:rsid w:val="00303F12"/>
    <w:rsid w:val="00305835"/>
    <w:rsid w:val="00305D9F"/>
    <w:rsid w:val="003075C9"/>
    <w:rsid w:val="0031287D"/>
    <w:rsid w:val="00312913"/>
    <w:rsid w:val="00314297"/>
    <w:rsid w:val="00314B0E"/>
    <w:rsid w:val="00315654"/>
    <w:rsid w:val="00316B20"/>
    <w:rsid w:val="00317330"/>
    <w:rsid w:val="00317A3C"/>
    <w:rsid w:val="0032063A"/>
    <w:rsid w:val="00320CA1"/>
    <w:rsid w:val="00320DDE"/>
    <w:rsid w:val="00321DF1"/>
    <w:rsid w:val="003233CB"/>
    <w:rsid w:val="00324FF8"/>
    <w:rsid w:val="00325A25"/>
    <w:rsid w:val="00325BA2"/>
    <w:rsid w:val="00325D99"/>
    <w:rsid w:val="0032638D"/>
    <w:rsid w:val="003273B5"/>
    <w:rsid w:val="0032775A"/>
    <w:rsid w:val="00327C72"/>
    <w:rsid w:val="00330422"/>
    <w:rsid w:val="00332875"/>
    <w:rsid w:val="003341D3"/>
    <w:rsid w:val="00340287"/>
    <w:rsid w:val="00341A33"/>
    <w:rsid w:val="0034267B"/>
    <w:rsid w:val="00342E2A"/>
    <w:rsid w:val="003440E5"/>
    <w:rsid w:val="00344C7D"/>
    <w:rsid w:val="00345109"/>
    <w:rsid w:val="00350123"/>
    <w:rsid w:val="003508E8"/>
    <w:rsid w:val="00350C4C"/>
    <w:rsid w:val="00350E96"/>
    <w:rsid w:val="00351083"/>
    <w:rsid w:val="003528FA"/>
    <w:rsid w:val="003540E0"/>
    <w:rsid w:val="0035610E"/>
    <w:rsid w:val="00360611"/>
    <w:rsid w:val="003606C3"/>
    <w:rsid w:val="003623CD"/>
    <w:rsid w:val="00366A33"/>
    <w:rsid w:val="0036764C"/>
    <w:rsid w:val="00367F21"/>
    <w:rsid w:val="00370BE2"/>
    <w:rsid w:val="00370ED6"/>
    <w:rsid w:val="00370FE0"/>
    <w:rsid w:val="003714EB"/>
    <w:rsid w:val="00374592"/>
    <w:rsid w:val="00374FB7"/>
    <w:rsid w:val="00376537"/>
    <w:rsid w:val="0038022B"/>
    <w:rsid w:val="00380591"/>
    <w:rsid w:val="003811C0"/>
    <w:rsid w:val="0038295E"/>
    <w:rsid w:val="00382C13"/>
    <w:rsid w:val="003832FD"/>
    <w:rsid w:val="00384393"/>
    <w:rsid w:val="00386CDB"/>
    <w:rsid w:val="003877E7"/>
    <w:rsid w:val="003878A6"/>
    <w:rsid w:val="00387ABF"/>
    <w:rsid w:val="00390395"/>
    <w:rsid w:val="0039254B"/>
    <w:rsid w:val="003929C9"/>
    <w:rsid w:val="00393212"/>
    <w:rsid w:val="00393222"/>
    <w:rsid w:val="003967F0"/>
    <w:rsid w:val="003968BC"/>
    <w:rsid w:val="003A0AFE"/>
    <w:rsid w:val="003A0EB3"/>
    <w:rsid w:val="003A1521"/>
    <w:rsid w:val="003A23E4"/>
    <w:rsid w:val="003A3F2B"/>
    <w:rsid w:val="003A49CB"/>
    <w:rsid w:val="003A4FDA"/>
    <w:rsid w:val="003A7BE5"/>
    <w:rsid w:val="003B0E16"/>
    <w:rsid w:val="003B0F60"/>
    <w:rsid w:val="003B1583"/>
    <w:rsid w:val="003B3738"/>
    <w:rsid w:val="003B75AC"/>
    <w:rsid w:val="003B7DF0"/>
    <w:rsid w:val="003C0A35"/>
    <w:rsid w:val="003C2F7C"/>
    <w:rsid w:val="003D026D"/>
    <w:rsid w:val="003D30D9"/>
    <w:rsid w:val="003D3803"/>
    <w:rsid w:val="003D3A16"/>
    <w:rsid w:val="003D46CD"/>
    <w:rsid w:val="003D4C24"/>
    <w:rsid w:val="003D60C5"/>
    <w:rsid w:val="003D6183"/>
    <w:rsid w:val="003D7ED0"/>
    <w:rsid w:val="003E02D0"/>
    <w:rsid w:val="003E0EEF"/>
    <w:rsid w:val="003E2E62"/>
    <w:rsid w:val="003E3A74"/>
    <w:rsid w:val="003E5698"/>
    <w:rsid w:val="003E7611"/>
    <w:rsid w:val="003E7C31"/>
    <w:rsid w:val="003F0C47"/>
    <w:rsid w:val="003F2507"/>
    <w:rsid w:val="003F2A5C"/>
    <w:rsid w:val="003F6B65"/>
    <w:rsid w:val="00401F60"/>
    <w:rsid w:val="004026DA"/>
    <w:rsid w:val="00404503"/>
    <w:rsid w:val="00404836"/>
    <w:rsid w:val="004048E9"/>
    <w:rsid w:val="00404BB5"/>
    <w:rsid w:val="0040503F"/>
    <w:rsid w:val="00410FAD"/>
    <w:rsid w:val="00412D9E"/>
    <w:rsid w:val="00415ACA"/>
    <w:rsid w:val="00416725"/>
    <w:rsid w:val="004175C6"/>
    <w:rsid w:val="00417A35"/>
    <w:rsid w:val="0042074E"/>
    <w:rsid w:val="00421C33"/>
    <w:rsid w:val="004225A0"/>
    <w:rsid w:val="00423375"/>
    <w:rsid w:val="00423C17"/>
    <w:rsid w:val="00423E87"/>
    <w:rsid w:val="00424483"/>
    <w:rsid w:val="00425A5F"/>
    <w:rsid w:val="004265F8"/>
    <w:rsid w:val="00427019"/>
    <w:rsid w:val="00427C54"/>
    <w:rsid w:val="0043212B"/>
    <w:rsid w:val="00433191"/>
    <w:rsid w:val="00433E8A"/>
    <w:rsid w:val="0043496A"/>
    <w:rsid w:val="00435862"/>
    <w:rsid w:val="004367C8"/>
    <w:rsid w:val="0043694A"/>
    <w:rsid w:val="00436C3C"/>
    <w:rsid w:val="00441711"/>
    <w:rsid w:val="00441EDD"/>
    <w:rsid w:val="00442551"/>
    <w:rsid w:val="004435D2"/>
    <w:rsid w:val="00443805"/>
    <w:rsid w:val="00443B87"/>
    <w:rsid w:val="004443B1"/>
    <w:rsid w:val="004458DD"/>
    <w:rsid w:val="004460C6"/>
    <w:rsid w:val="004506B8"/>
    <w:rsid w:val="004507F1"/>
    <w:rsid w:val="00450D7D"/>
    <w:rsid w:val="00451068"/>
    <w:rsid w:val="00455572"/>
    <w:rsid w:val="00455C6C"/>
    <w:rsid w:val="004568C5"/>
    <w:rsid w:val="004573C9"/>
    <w:rsid w:val="00461F41"/>
    <w:rsid w:val="004625D3"/>
    <w:rsid w:val="0046278C"/>
    <w:rsid w:val="004650AF"/>
    <w:rsid w:val="004709E1"/>
    <w:rsid w:val="0047407E"/>
    <w:rsid w:val="00475A46"/>
    <w:rsid w:val="0047637F"/>
    <w:rsid w:val="0047701B"/>
    <w:rsid w:val="00481DAC"/>
    <w:rsid w:val="00482021"/>
    <w:rsid w:val="004835D0"/>
    <w:rsid w:val="00486349"/>
    <w:rsid w:val="00487F6E"/>
    <w:rsid w:val="00492279"/>
    <w:rsid w:val="00493641"/>
    <w:rsid w:val="004966BA"/>
    <w:rsid w:val="004977E8"/>
    <w:rsid w:val="004A0BCD"/>
    <w:rsid w:val="004A2AA2"/>
    <w:rsid w:val="004A4E67"/>
    <w:rsid w:val="004A79D0"/>
    <w:rsid w:val="004A7E25"/>
    <w:rsid w:val="004B1AAE"/>
    <w:rsid w:val="004B1FD4"/>
    <w:rsid w:val="004B408B"/>
    <w:rsid w:val="004B4825"/>
    <w:rsid w:val="004B57F6"/>
    <w:rsid w:val="004C0F44"/>
    <w:rsid w:val="004C1693"/>
    <w:rsid w:val="004C7C26"/>
    <w:rsid w:val="004D0941"/>
    <w:rsid w:val="004D2296"/>
    <w:rsid w:val="004D39EB"/>
    <w:rsid w:val="004D3DA7"/>
    <w:rsid w:val="004E000D"/>
    <w:rsid w:val="004E02C0"/>
    <w:rsid w:val="004E269F"/>
    <w:rsid w:val="004E2DF1"/>
    <w:rsid w:val="004E3BA4"/>
    <w:rsid w:val="004E470A"/>
    <w:rsid w:val="004E6F33"/>
    <w:rsid w:val="004E70F0"/>
    <w:rsid w:val="004E73BE"/>
    <w:rsid w:val="004F072D"/>
    <w:rsid w:val="004F3142"/>
    <w:rsid w:val="004F4035"/>
    <w:rsid w:val="004F46A4"/>
    <w:rsid w:val="0050227A"/>
    <w:rsid w:val="005044CB"/>
    <w:rsid w:val="00507A87"/>
    <w:rsid w:val="00507F2B"/>
    <w:rsid w:val="00510C60"/>
    <w:rsid w:val="005119FE"/>
    <w:rsid w:val="00514D9A"/>
    <w:rsid w:val="00516D54"/>
    <w:rsid w:val="00522013"/>
    <w:rsid w:val="0052568F"/>
    <w:rsid w:val="005328C3"/>
    <w:rsid w:val="005338B2"/>
    <w:rsid w:val="00534C32"/>
    <w:rsid w:val="00541629"/>
    <w:rsid w:val="00542206"/>
    <w:rsid w:val="00542EE3"/>
    <w:rsid w:val="00544084"/>
    <w:rsid w:val="00544FF4"/>
    <w:rsid w:val="00546778"/>
    <w:rsid w:val="0054734B"/>
    <w:rsid w:val="00547987"/>
    <w:rsid w:val="00547B53"/>
    <w:rsid w:val="00552184"/>
    <w:rsid w:val="0055343A"/>
    <w:rsid w:val="005535DB"/>
    <w:rsid w:val="005543E0"/>
    <w:rsid w:val="0055486F"/>
    <w:rsid w:val="00555CBE"/>
    <w:rsid w:val="00557172"/>
    <w:rsid w:val="005613E9"/>
    <w:rsid w:val="005614D4"/>
    <w:rsid w:val="00561BFF"/>
    <w:rsid w:val="005625EA"/>
    <w:rsid w:val="00563730"/>
    <w:rsid w:val="00563DAD"/>
    <w:rsid w:val="00564D83"/>
    <w:rsid w:val="00565698"/>
    <w:rsid w:val="005656D0"/>
    <w:rsid w:val="00566036"/>
    <w:rsid w:val="00567E33"/>
    <w:rsid w:val="0057081E"/>
    <w:rsid w:val="005710E5"/>
    <w:rsid w:val="00572CD0"/>
    <w:rsid w:val="00576902"/>
    <w:rsid w:val="00576931"/>
    <w:rsid w:val="00577786"/>
    <w:rsid w:val="00580E4A"/>
    <w:rsid w:val="00585AEB"/>
    <w:rsid w:val="00587308"/>
    <w:rsid w:val="00587BBE"/>
    <w:rsid w:val="00587E3B"/>
    <w:rsid w:val="00590266"/>
    <w:rsid w:val="005914EF"/>
    <w:rsid w:val="00591E49"/>
    <w:rsid w:val="00592C35"/>
    <w:rsid w:val="0059300E"/>
    <w:rsid w:val="00594C82"/>
    <w:rsid w:val="005956CF"/>
    <w:rsid w:val="005967D5"/>
    <w:rsid w:val="005977C7"/>
    <w:rsid w:val="005A283B"/>
    <w:rsid w:val="005A445B"/>
    <w:rsid w:val="005A4756"/>
    <w:rsid w:val="005A6588"/>
    <w:rsid w:val="005A7C84"/>
    <w:rsid w:val="005B16DD"/>
    <w:rsid w:val="005B2D73"/>
    <w:rsid w:val="005B630D"/>
    <w:rsid w:val="005B6C16"/>
    <w:rsid w:val="005B6E21"/>
    <w:rsid w:val="005B7C8B"/>
    <w:rsid w:val="005C0F24"/>
    <w:rsid w:val="005C2EE8"/>
    <w:rsid w:val="005C3C50"/>
    <w:rsid w:val="005C56B2"/>
    <w:rsid w:val="005C5DF6"/>
    <w:rsid w:val="005C6E61"/>
    <w:rsid w:val="005D0102"/>
    <w:rsid w:val="005D20D5"/>
    <w:rsid w:val="005D4CF9"/>
    <w:rsid w:val="005D6A28"/>
    <w:rsid w:val="005E0051"/>
    <w:rsid w:val="005E0988"/>
    <w:rsid w:val="005E1AF5"/>
    <w:rsid w:val="005E27DF"/>
    <w:rsid w:val="005E599E"/>
    <w:rsid w:val="005E5AAE"/>
    <w:rsid w:val="005E6C3A"/>
    <w:rsid w:val="005E70B4"/>
    <w:rsid w:val="005E7C21"/>
    <w:rsid w:val="005F0D3C"/>
    <w:rsid w:val="005F2841"/>
    <w:rsid w:val="005F3352"/>
    <w:rsid w:val="005F368F"/>
    <w:rsid w:val="005F4E07"/>
    <w:rsid w:val="005F5E55"/>
    <w:rsid w:val="005F6C78"/>
    <w:rsid w:val="00601767"/>
    <w:rsid w:val="00602682"/>
    <w:rsid w:val="006046DD"/>
    <w:rsid w:val="006071F7"/>
    <w:rsid w:val="0061118F"/>
    <w:rsid w:val="00613E35"/>
    <w:rsid w:val="0061651A"/>
    <w:rsid w:val="00617537"/>
    <w:rsid w:val="00622A77"/>
    <w:rsid w:val="00623BD2"/>
    <w:rsid w:val="00623D86"/>
    <w:rsid w:val="006258B7"/>
    <w:rsid w:val="00626DB5"/>
    <w:rsid w:val="006270CE"/>
    <w:rsid w:val="00630BCE"/>
    <w:rsid w:val="00630DE4"/>
    <w:rsid w:val="00631DD3"/>
    <w:rsid w:val="006337AD"/>
    <w:rsid w:val="00636E1F"/>
    <w:rsid w:val="006377FF"/>
    <w:rsid w:val="0064039B"/>
    <w:rsid w:val="00640596"/>
    <w:rsid w:val="00640F76"/>
    <w:rsid w:val="00641B14"/>
    <w:rsid w:val="00643666"/>
    <w:rsid w:val="0064368A"/>
    <w:rsid w:val="00643EC9"/>
    <w:rsid w:val="0065058C"/>
    <w:rsid w:val="00650E8D"/>
    <w:rsid w:val="00651D1D"/>
    <w:rsid w:val="00652398"/>
    <w:rsid w:val="00655F90"/>
    <w:rsid w:val="006579B1"/>
    <w:rsid w:val="00661077"/>
    <w:rsid w:val="00661B64"/>
    <w:rsid w:val="00662DD1"/>
    <w:rsid w:val="00663DEB"/>
    <w:rsid w:val="006660CE"/>
    <w:rsid w:val="00666701"/>
    <w:rsid w:val="00673460"/>
    <w:rsid w:val="006748CF"/>
    <w:rsid w:val="00674904"/>
    <w:rsid w:val="006753D5"/>
    <w:rsid w:val="006806C7"/>
    <w:rsid w:val="00681A18"/>
    <w:rsid w:val="00681C3B"/>
    <w:rsid w:val="00681D20"/>
    <w:rsid w:val="0068317D"/>
    <w:rsid w:val="00684793"/>
    <w:rsid w:val="00685D45"/>
    <w:rsid w:val="00686922"/>
    <w:rsid w:val="006879A4"/>
    <w:rsid w:val="00691B2F"/>
    <w:rsid w:val="0069595A"/>
    <w:rsid w:val="006A059A"/>
    <w:rsid w:val="006A0E0B"/>
    <w:rsid w:val="006A2D05"/>
    <w:rsid w:val="006A79B6"/>
    <w:rsid w:val="006B0764"/>
    <w:rsid w:val="006B2431"/>
    <w:rsid w:val="006B333B"/>
    <w:rsid w:val="006B71BA"/>
    <w:rsid w:val="006C31C9"/>
    <w:rsid w:val="006C679D"/>
    <w:rsid w:val="006C6E28"/>
    <w:rsid w:val="006C7B22"/>
    <w:rsid w:val="006D007A"/>
    <w:rsid w:val="006D00BF"/>
    <w:rsid w:val="006D01FD"/>
    <w:rsid w:val="006D041E"/>
    <w:rsid w:val="006D27AE"/>
    <w:rsid w:val="006D358D"/>
    <w:rsid w:val="006D60FE"/>
    <w:rsid w:val="006D6BEC"/>
    <w:rsid w:val="006D7C6F"/>
    <w:rsid w:val="006E1E94"/>
    <w:rsid w:val="006E2D9C"/>
    <w:rsid w:val="006E3F2E"/>
    <w:rsid w:val="006E4661"/>
    <w:rsid w:val="006E4A38"/>
    <w:rsid w:val="006E4A8F"/>
    <w:rsid w:val="006E6EC6"/>
    <w:rsid w:val="006F3A32"/>
    <w:rsid w:val="006F4643"/>
    <w:rsid w:val="006F51DB"/>
    <w:rsid w:val="006F661B"/>
    <w:rsid w:val="00700856"/>
    <w:rsid w:val="00701D4E"/>
    <w:rsid w:val="00701EBB"/>
    <w:rsid w:val="00702045"/>
    <w:rsid w:val="00702241"/>
    <w:rsid w:val="00702D88"/>
    <w:rsid w:val="00702DA1"/>
    <w:rsid w:val="00704893"/>
    <w:rsid w:val="00705B3D"/>
    <w:rsid w:val="00707DDC"/>
    <w:rsid w:val="00710C7D"/>
    <w:rsid w:val="0071187D"/>
    <w:rsid w:val="00711A16"/>
    <w:rsid w:val="00714B0F"/>
    <w:rsid w:val="00714D7C"/>
    <w:rsid w:val="00716E24"/>
    <w:rsid w:val="00720C2B"/>
    <w:rsid w:val="00721B7A"/>
    <w:rsid w:val="0072447E"/>
    <w:rsid w:val="007244C6"/>
    <w:rsid w:val="007319F2"/>
    <w:rsid w:val="007363D1"/>
    <w:rsid w:val="00740296"/>
    <w:rsid w:val="007404B3"/>
    <w:rsid w:val="007417FC"/>
    <w:rsid w:val="00742B09"/>
    <w:rsid w:val="007430D1"/>
    <w:rsid w:val="0074378F"/>
    <w:rsid w:val="00743C14"/>
    <w:rsid w:val="0074430E"/>
    <w:rsid w:val="00744832"/>
    <w:rsid w:val="007478E2"/>
    <w:rsid w:val="00752E52"/>
    <w:rsid w:val="00753B9C"/>
    <w:rsid w:val="00754611"/>
    <w:rsid w:val="00755E7B"/>
    <w:rsid w:val="00756C59"/>
    <w:rsid w:val="0075701C"/>
    <w:rsid w:val="00761084"/>
    <w:rsid w:val="0076324C"/>
    <w:rsid w:val="00766046"/>
    <w:rsid w:val="0076767F"/>
    <w:rsid w:val="00770F2A"/>
    <w:rsid w:val="00771985"/>
    <w:rsid w:val="00771A1A"/>
    <w:rsid w:val="00771C5F"/>
    <w:rsid w:val="00771FEB"/>
    <w:rsid w:val="00772023"/>
    <w:rsid w:val="00772172"/>
    <w:rsid w:val="007736B0"/>
    <w:rsid w:val="00773FA1"/>
    <w:rsid w:val="00774913"/>
    <w:rsid w:val="00775171"/>
    <w:rsid w:val="00776BA6"/>
    <w:rsid w:val="00781352"/>
    <w:rsid w:val="00781EBB"/>
    <w:rsid w:val="00782F48"/>
    <w:rsid w:val="0078363C"/>
    <w:rsid w:val="00783768"/>
    <w:rsid w:val="00785837"/>
    <w:rsid w:val="00786B70"/>
    <w:rsid w:val="00787C84"/>
    <w:rsid w:val="007912DD"/>
    <w:rsid w:val="00791E52"/>
    <w:rsid w:val="007923F7"/>
    <w:rsid w:val="00792606"/>
    <w:rsid w:val="00792900"/>
    <w:rsid w:val="0079465C"/>
    <w:rsid w:val="00794C6A"/>
    <w:rsid w:val="00794F24"/>
    <w:rsid w:val="0079507C"/>
    <w:rsid w:val="0079626F"/>
    <w:rsid w:val="007A0008"/>
    <w:rsid w:val="007A072E"/>
    <w:rsid w:val="007A12E9"/>
    <w:rsid w:val="007A224E"/>
    <w:rsid w:val="007A28AF"/>
    <w:rsid w:val="007A38BD"/>
    <w:rsid w:val="007B58CA"/>
    <w:rsid w:val="007B640A"/>
    <w:rsid w:val="007B7340"/>
    <w:rsid w:val="007C22EB"/>
    <w:rsid w:val="007C4244"/>
    <w:rsid w:val="007C573C"/>
    <w:rsid w:val="007C5EBD"/>
    <w:rsid w:val="007D0545"/>
    <w:rsid w:val="007D280F"/>
    <w:rsid w:val="007D4701"/>
    <w:rsid w:val="007D52A4"/>
    <w:rsid w:val="007D5BB3"/>
    <w:rsid w:val="007D6CE5"/>
    <w:rsid w:val="007D7268"/>
    <w:rsid w:val="007E2D47"/>
    <w:rsid w:val="007E4930"/>
    <w:rsid w:val="007E4FA5"/>
    <w:rsid w:val="007E6108"/>
    <w:rsid w:val="007E7C9B"/>
    <w:rsid w:val="007F07B3"/>
    <w:rsid w:val="007F1BA8"/>
    <w:rsid w:val="007F3136"/>
    <w:rsid w:val="007F3895"/>
    <w:rsid w:val="007F43D8"/>
    <w:rsid w:val="007F64F3"/>
    <w:rsid w:val="007F77BB"/>
    <w:rsid w:val="008007B6"/>
    <w:rsid w:val="00802DA2"/>
    <w:rsid w:val="00803AEA"/>
    <w:rsid w:val="00804295"/>
    <w:rsid w:val="00804F94"/>
    <w:rsid w:val="00805B96"/>
    <w:rsid w:val="00805F6C"/>
    <w:rsid w:val="00806C73"/>
    <w:rsid w:val="00806D44"/>
    <w:rsid w:val="00807221"/>
    <w:rsid w:val="00811A3E"/>
    <w:rsid w:val="00813F8B"/>
    <w:rsid w:val="00814D94"/>
    <w:rsid w:val="0081553D"/>
    <w:rsid w:val="00815886"/>
    <w:rsid w:val="008215F4"/>
    <w:rsid w:val="008218E8"/>
    <w:rsid w:val="0082553F"/>
    <w:rsid w:val="00827583"/>
    <w:rsid w:val="00830D10"/>
    <w:rsid w:val="00832388"/>
    <w:rsid w:val="00834B44"/>
    <w:rsid w:val="0083507D"/>
    <w:rsid w:val="00837234"/>
    <w:rsid w:val="00837CFF"/>
    <w:rsid w:val="0084314F"/>
    <w:rsid w:val="00844F78"/>
    <w:rsid w:val="00845B2D"/>
    <w:rsid w:val="00847420"/>
    <w:rsid w:val="00850823"/>
    <w:rsid w:val="00851448"/>
    <w:rsid w:val="008515C9"/>
    <w:rsid w:val="0085498D"/>
    <w:rsid w:val="00854CD6"/>
    <w:rsid w:val="008578FE"/>
    <w:rsid w:val="00860A63"/>
    <w:rsid w:val="0086289B"/>
    <w:rsid w:val="00864255"/>
    <w:rsid w:val="0086560E"/>
    <w:rsid w:val="00866223"/>
    <w:rsid w:val="0087546F"/>
    <w:rsid w:val="00876559"/>
    <w:rsid w:val="0087672E"/>
    <w:rsid w:val="0088082E"/>
    <w:rsid w:val="00881164"/>
    <w:rsid w:val="00881AC6"/>
    <w:rsid w:val="00883C61"/>
    <w:rsid w:val="00884055"/>
    <w:rsid w:val="00884E97"/>
    <w:rsid w:val="0088512F"/>
    <w:rsid w:val="00885475"/>
    <w:rsid w:val="00892B78"/>
    <w:rsid w:val="00894BBC"/>
    <w:rsid w:val="00894F30"/>
    <w:rsid w:val="008A0378"/>
    <w:rsid w:val="008A2506"/>
    <w:rsid w:val="008A4AA1"/>
    <w:rsid w:val="008A51C5"/>
    <w:rsid w:val="008A5A12"/>
    <w:rsid w:val="008A664D"/>
    <w:rsid w:val="008B0614"/>
    <w:rsid w:val="008B1A09"/>
    <w:rsid w:val="008B2C8B"/>
    <w:rsid w:val="008B416E"/>
    <w:rsid w:val="008B7004"/>
    <w:rsid w:val="008C0A0D"/>
    <w:rsid w:val="008C24C3"/>
    <w:rsid w:val="008C2511"/>
    <w:rsid w:val="008C2DC0"/>
    <w:rsid w:val="008C6B08"/>
    <w:rsid w:val="008C7C92"/>
    <w:rsid w:val="008D0F1B"/>
    <w:rsid w:val="008D1F0A"/>
    <w:rsid w:val="008D2F80"/>
    <w:rsid w:val="008D69D8"/>
    <w:rsid w:val="008D7344"/>
    <w:rsid w:val="008E38E7"/>
    <w:rsid w:val="008E4463"/>
    <w:rsid w:val="008E4480"/>
    <w:rsid w:val="008E44C1"/>
    <w:rsid w:val="008E5CFA"/>
    <w:rsid w:val="008E6115"/>
    <w:rsid w:val="008E6867"/>
    <w:rsid w:val="008E6E7A"/>
    <w:rsid w:val="008F08B6"/>
    <w:rsid w:val="008F0CF2"/>
    <w:rsid w:val="008F1322"/>
    <w:rsid w:val="008F2BF4"/>
    <w:rsid w:val="008F3232"/>
    <w:rsid w:val="008F5DFB"/>
    <w:rsid w:val="0090050B"/>
    <w:rsid w:val="009024F8"/>
    <w:rsid w:val="00902D19"/>
    <w:rsid w:val="0090344A"/>
    <w:rsid w:val="009040A0"/>
    <w:rsid w:val="00904C4B"/>
    <w:rsid w:val="0090742D"/>
    <w:rsid w:val="00907C3F"/>
    <w:rsid w:val="00910AA8"/>
    <w:rsid w:val="00915549"/>
    <w:rsid w:val="009203E5"/>
    <w:rsid w:val="009215B2"/>
    <w:rsid w:val="009216A7"/>
    <w:rsid w:val="0092285C"/>
    <w:rsid w:val="009245F4"/>
    <w:rsid w:val="0092615A"/>
    <w:rsid w:val="00927660"/>
    <w:rsid w:val="00927C18"/>
    <w:rsid w:val="0093227D"/>
    <w:rsid w:val="00932AF8"/>
    <w:rsid w:val="00933206"/>
    <w:rsid w:val="0093501E"/>
    <w:rsid w:val="009355B7"/>
    <w:rsid w:val="0093639B"/>
    <w:rsid w:val="00936BF9"/>
    <w:rsid w:val="00941402"/>
    <w:rsid w:val="00942142"/>
    <w:rsid w:val="009423F0"/>
    <w:rsid w:val="0094334F"/>
    <w:rsid w:val="00945CF3"/>
    <w:rsid w:val="00946DEF"/>
    <w:rsid w:val="00950106"/>
    <w:rsid w:val="00951989"/>
    <w:rsid w:val="0095228A"/>
    <w:rsid w:val="009540ED"/>
    <w:rsid w:val="009545A2"/>
    <w:rsid w:val="00955E3E"/>
    <w:rsid w:val="00964181"/>
    <w:rsid w:val="00967C4A"/>
    <w:rsid w:val="00971C1D"/>
    <w:rsid w:val="00971C34"/>
    <w:rsid w:val="009723A4"/>
    <w:rsid w:val="00974C53"/>
    <w:rsid w:val="009762F6"/>
    <w:rsid w:val="00976C41"/>
    <w:rsid w:val="00983C2C"/>
    <w:rsid w:val="00984D8A"/>
    <w:rsid w:val="00984E77"/>
    <w:rsid w:val="009902E1"/>
    <w:rsid w:val="0099048A"/>
    <w:rsid w:val="009912DB"/>
    <w:rsid w:val="00993906"/>
    <w:rsid w:val="00994CD0"/>
    <w:rsid w:val="00995228"/>
    <w:rsid w:val="00996924"/>
    <w:rsid w:val="009A07C7"/>
    <w:rsid w:val="009A121B"/>
    <w:rsid w:val="009A1322"/>
    <w:rsid w:val="009A375A"/>
    <w:rsid w:val="009A3E4C"/>
    <w:rsid w:val="009A589D"/>
    <w:rsid w:val="009A597A"/>
    <w:rsid w:val="009A6008"/>
    <w:rsid w:val="009A770E"/>
    <w:rsid w:val="009B0492"/>
    <w:rsid w:val="009B055D"/>
    <w:rsid w:val="009B0D0C"/>
    <w:rsid w:val="009B1A52"/>
    <w:rsid w:val="009B5193"/>
    <w:rsid w:val="009B553D"/>
    <w:rsid w:val="009B6A0B"/>
    <w:rsid w:val="009B6C10"/>
    <w:rsid w:val="009B7FAC"/>
    <w:rsid w:val="009C007B"/>
    <w:rsid w:val="009C0779"/>
    <w:rsid w:val="009C086F"/>
    <w:rsid w:val="009C0AF8"/>
    <w:rsid w:val="009C105C"/>
    <w:rsid w:val="009C3CC4"/>
    <w:rsid w:val="009C459B"/>
    <w:rsid w:val="009C79E9"/>
    <w:rsid w:val="009D047E"/>
    <w:rsid w:val="009D09C7"/>
    <w:rsid w:val="009D272B"/>
    <w:rsid w:val="009D68DB"/>
    <w:rsid w:val="009D7081"/>
    <w:rsid w:val="009D7C79"/>
    <w:rsid w:val="009D7E6B"/>
    <w:rsid w:val="009D7E6E"/>
    <w:rsid w:val="009E077A"/>
    <w:rsid w:val="009E2225"/>
    <w:rsid w:val="009E25C5"/>
    <w:rsid w:val="009E3F80"/>
    <w:rsid w:val="009E418F"/>
    <w:rsid w:val="009E4FC1"/>
    <w:rsid w:val="009E7873"/>
    <w:rsid w:val="009E7BA0"/>
    <w:rsid w:val="009F0120"/>
    <w:rsid w:val="009F0C2F"/>
    <w:rsid w:val="009F16A6"/>
    <w:rsid w:val="009F54E1"/>
    <w:rsid w:val="009F5664"/>
    <w:rsid w:val="009F5A32"/>
    <w:rsid w:val="009F7454"/>
    <w:rsid w:val="009F7DCC"/>
    <w:rsid w:val="00A000CF"/>
    <w:rsid w:val="00A0218E"/>
    <w:rsid w:val="00A02549"/>
    <w:rsid w:val="00A034E2"/>
    <w:rsid w:val="00A03DBD"/>
    <w:rsid w:val="00A059FF"/>
    <w:rsid w:val="00A05EBE"/>
    <w:rsid w:val="00A06FF3"/>
    <w:rsid w:val="00A073D3"/>
    <w:rsid w:val="00A1479A"/>
    <w:rsid w:val="00A15538"/>
    <w:rsid w:val="00A15725"/>
    <w:rsid w:val="00A16678"/>
    <w:rsid w:val="00A167D5"/>
    <w:rsid w:val="00A17237"/>
    <w:rsid w:val="00A17B82"/>
    <w:rsid w:val="00A17CCF"/>
    <w:rsid w:val="00A20303"/>
    <w:rsid w:val="00A20C52"/>
    <w:rsid w:val="00A215B7"/>
    <w:rsid w:val="00A30181"/>
    <w:rsid w:val="00A30763"/>
    <w:rsid w:val="00A3193D"/>
    <w:rsid w:val="00A34122"/>
    <w:rsid w:val="00A341DF"/>
    <w:rsid w:val="00A3687C"/>
    <w:rsid w:val="00A37B3E"/>
    <w:rsid w:val="00A37BFD"/>
    <w:rsid w:val="00A42942"/>
    <w:rsid w:val="00A44EEA"/>
    <w:rsid w:val="00A47BCD"/>
    <w:rsid w:val="00A50FA6"/>
    <w:rsid w:val="00A514B0"/>
    <w:rsid w:val="00A56977"/>
    <w:rsid w:val="00A57930"/>
    <w:rsid w:val="00A642C6"/>
    <w:rsid w:val="00A64D98"/>
    <w:rsid w:val="00A66C85"/>
    <w:rsid w:val="00A735D3"/>
    <w:rsid w:val="00A7372B"/>
    <w:rsid w:val="00A75174"/>
    <w:rsid w:val="00A7782F"/>
    <w:rsid w:val="00A77849"/>
    <w:rsid w:val="00A80333"/>
    <w:rsid w:val="00A80C49"/>
    <w:rsid w:val="00A80CDC"/>
    <w:rsid w:val="00A82198"/>
    <w:rsid w:val="00A82A18"/>
    <w:rsid w:val="00A86077"/>
    <w:rsid w:val="00A862B3"/>
    <w:rsid w:val="00A8770D"/>
    <w:rsid w:val="00A87CC9"/>
    <w:rsid w:val="00A9060D"/>
    <w:rsid w:val="00A93C53"/>
    <w:rsid w:val="00A95E9A"/>
    <w:rsid w:val="00A967D9"/>
    <w:rsid w:val="00A970A2"/>
    <w:rsid w:val="00AA16D5"/>
    <w:rsid w:val="00AA31CE"/>
    <w:rsid w:val="00AA33B5"/>
    <w:rsid w:val="00AA4625"/>
    <w:rsid w:val="00AA5A0B"/>
    <w:rsid w:val="00AA5B1F"/>
    <w:rsid w:val="00AB153E"/>
    <w:rsid w:val="00AB1E0C"/>
    <w:rsid w:val="00AB25C9"/>
    <w:rsid w:val="00AB2F08"/>
    <w:rsid w:val="00AB2F92"/>
    <w:rsid w:val="00AB3CCD"/>
    <w:rsid w:val="00AB51A0"/>
    <w:rsid w:val="00AB6231"/>
    <w:rsid w:val="00AB660E"/>
    <w:rsid w:val="00AB6F4D"/>
    <w:rsid w:val="00AC1531"/>
    <w:rsid w:val="00AC29E0"/>
    <w:rsid w:val="00AC531E"/>
    <w:rsid w:val="00AC55DA"/>
    <w:rsid w:val="00AC74CC"/>
    <w:rsid w:val="00AC7700"/>
    <w:rsid w:val="00AD0659"/>
    <w:rsid w:val="00AD0F96"/>
    <w:rsid w:val="00AD1418"/>
    <w:rsid w:val="00AD1715"/>
    <w:rsid w:val="00AD18CA"/>
    <w:rsid w:val="00AD25D8"/>
    <w:rsid w:val="00AD3B9E"/>
    <w:rsid w:val="00AD46C0"/>
    <w:rsid w:val="00AD543B"/>
    <w:rsid w:val="00AD6981"/>
    <w:rsid w:val="00AD79B6"/>
    <w:rsid w:val="00AE0694"/>
    <w:rsid w:val="00AE0E29"/>
    <w:rsid w:val="00AE5B9D"/>
    <w:rsid w:val="00AF4729"/>
    <w:rsid w:val="00AF4A8B"/>
    <w:rsid w:val="00AF7139"/>
    <w:rsid w:val="00B00253"/>
    <w:rsid w:val="00B01FF1"/>
    <w:rsid w:val="00B028EF"/>
    <w:rsid w:val="00B03D79"/>
    <w:rsid w:val="00B04BBD"/>
    <w:rsid w:val="00B05EA8"/>
    <w:rsid w:val="00B10758"/>
    <w:rsid w:val="00B11863"/>
    <w:rsid w:val="00B13283"/>
    <w:rsid w:val="00B22251"/>
    <w:rsid w:val="00B23768"/>
    <w:rsid w:val="00B2587B"/>
    <w:rsid w:val="00B26146"/>
    <w:rsid w:val="00B268ED"/>
    <w:rsid w:val="00B275EA"/>
    <w:rsid w:val="00B30272"/>
    <w:rsid w:val="00B31281"/>
    <w:rsid w:val="00B322A2"/>
    <w:rsid w:val="00B337BB"/>
    <w:rsid w:val="00B358A4"/>
    <w:rsid w:val="00B359BB"/>
    <w:rsid w:val="00B41012"/>
    <w:rsid w:val="00B4335B"/>
    <w:rsid w:val="00B443CF"/>
    <w:rsid w:val="00B443E6"/>
    <w:rsid w:val="00B446D7"/>
    <w:rsid w:val="00B44CAB"/>
    <w:rsid w:val="00B460F5"/>
    <w:rsid w:val="00B46392"/>
    <w:rsid w:val="00B46C08"/>
    <w:rsid w:val="00B4741E"/>
    <w:rsid w:val="00B47EDE"/>
    <w:rsid w:val="00B50949"/>
    <w:rsid w:val="00B5424B"/>
    <w:rsid w:val="00B54E8E"/>
    <w:rsid w:val="00B556B4"/>
    <w:rsid w:val="00B57861"/>
    <w:rsid w:val="00B67A53"/>
    <w:rsid w:val="00B70DD7"/>
    <w:rsid w:val="00B7251C"/>
    <w:rsid w:val="00B72F87"/>
    <w:rsid w:val="00B73E44"/>
    <w:rsid w:val="00B777C0"/>
    <w:rsid w:val="00B77827"/>
    <w:rsid w:val="00B77F95"/>
    <w:rsid w:val="00B80524"/>
    <w:rsid w:val="00B80B22"/>
    <w:rsid w:val="00B80E89"/>
    <w:rsid w:val="00B82502"/>
    <w:rsid w:val="00B82525"/>
    <w:rsid w:val="00B826EB"/>
    <w:rsid w:val="00B82F58"/>
    <w:rsid w:val="00B8452E"/>
    <w:rsid w:val="00B854D2"/>
    <w:rsid w:val="00B85EBB"/>
    <w:rsid w:val="00B87AB2"/>
    <w:rsid w:val="00B90164"/>
    <w:rsid w:val="00B90E9B"/>
    <w:rsid w:val="00B90FF4"/>
    <w:rsid w:val="00B977A4"/>
    <w:rsid w:val="00B97841"/>
    <w:rsid w:val="00BA2C32"/>
    <w:rsid w:val="00BA30FA"/>
    <w:rsid w:val="00BA316E"/>
    <w:rsid w:val="00BA3EBF"/>
    <w:rsid w:val="00BA4E32"/>
    <w:rsid w:val="00BA6780"/>
    <w:rsid w:val="00BA7C70"/>
    <w:rsid w:val="00BB035D"/>
    <w:rsid w:val="00BB0CB4"/>
    <w:rsid w:val="00BB37E4"/>
    <w:rsid w:val="00BB45A7"/>
    <w:rsid w:val="00BB460B"/>
    <w:rsid w:val="00BB5822"/>
    <w:rsid w:val="00BB7812"/>
    <w:rsid w:val="00BB7E32"/>
    <w:rsid w:val="00BC137E"/>
    <w:rsid w:val="00BC2322"/>
    <w:rsid w:val="00BC332F"/>
    <w:rsid w:val="00BC36DA"/>
    <w:rsid w:val="00BC3799"/>
    <w:rsid w:val="00BC3B90"/>
    <w:rsid w:val="00BC3DD3"/>
    <w:rsid w:val="00BC5D88"/>
    <w:rsid w:val="00BD23B4"/>
    <w:rsid w:val="00BD4EEC"/>
    <w:rsid w:val="00BD54E5"/>
    <w:rsid w:val="00BD5A2A"/>
    <w:rsid w:val="00BD615F"/>
    <w:rsid w:val="00BD731E"/>
    <w:rsid w:val="00BE06D1"/>
    <w:rsid w:val="00BE0B5F"/>
    <w:rsid w:val="00BE1BF9"/>
    <w:rsid w:val="00BE2333"/>
    <w:rsid w:val="00BE44E9"/>
    <w:rsid w:val="00BE5D0D"/>
    <w:rsid w:val="00BE6676"/>
    <w:rsid w:val="00BE6C13"/>
    <w:rsid w:val="00BF05B2"/>
    <w:rsid w:val="00BF142A"/>
    <w:rsid w:val="00BF158E"/>
    <w:rsid w:val="00BF28C5"/>
    <w:rsid w:val="00BF5CBF"/>
    <w:rsid w:val="00BF60C6"/>
    <w:rsid w:val="00BF7493"/>
    <w:rsid w:val="00BF74B9"/>
    <w:rsid w:val="00BF75EA"/>
    <w:rsid w:val="00BF7E3E"/>
    <w:rsid w:val="00C00656"/>
    <w:rsid w:val="00C00FC0"/>
    <w:rsid w:val="00C01059"/>
    <w:rsid w:val="00C0370B"/>
    <w:rsid w:val="00C03FCD"/>
    <w:rsid w:val="00C06874"/>
    <w:rsid w:val="00C1623C"/>
    <w:rsid w:val="00C165EB"/>
    <w:rsid w:val="00C16737"/>
    <w:rsid w:val="00C16B81"/>
    <w:rsid w:val="00C174C0"/>
    <w:rsid w:val="00C17CAE"/>
    <w:rsid w:val="00C237D8"/>
    <w:rsid w:val="00C24BC2"/>
    <w:rsid w:val="00C25402"/>
    <w:rsid w:val="00C2690C"/>
    <w:rsid w:val="00C301FD"/>
    <w:rsid w:val="00C3101F"/>
    <w:rsid w:val="00C31C56"/>
    <w:rsid w:val="00C31ECF"/>
    <w:rsid w:val="00C3239F"/>
    <w:rsid w:val="00C3250D"/>
    <w:rsid w:val="00C358DC"/>
    <w:rsid w:val="00C367EF"/>
    <w:rsid w:val="00C376C6"/>
    <w:rsid w:val="00C40A60"/>
    <w:rsid w:val="00C41C8E"/>
    <w:rsid w:val="00C445EA"/>
    <w:rsid w:val="00C44F02"/>
    <w:rsid w:val="00C45A34"/>
    <w:rsid w:val="00C46070"/>
    <w:rsid w:val="00C5042A"/>
    <w:rsid w:val="00C50C5A"/>
    <w:rsid w:val="00C548A5"/>
    <w:rsid w:val="00C56C94"/>
    <w:rsid w:val="00C57A09"/>
    <w:rsid w:val="00C62491"/>
    <w:rsid w:val="00C6250C"/>
    <w:rsid w:val="00C633A9"/>
    <w:rsid w:val="00C63591"/>
    <w:rsid w:val="00C635AF"/>
    <w:rsid w:val="00C64550"/>
    <w:rsid w:val="00C65883"/>
    <w:rsid w:val="00C7207A"/>
    <w:rsid w:val="00C77A0C"/>
    <w:rsid w:val="00C77CF2"/>
    <w:rsid w:val="00C809FF"/>
    <w:rsid w:val="00C81A6B"/>
    <w:rsid w:val="00C831EC"/>
    <w:rsid w:val="00C83CC7"/>
    <w:rsid w:val="00C907B6"/>
    <w:rsid w:val="00C91EA5"/>
    <w:rsid w:val="00C95E57"/>
    <w:rsid w:val="00C966AE"/>
    <w:rsid w:val="00C97686"/>
    <w:rsid w:val="00C97954"/>
    <w:rsid w:val="00CA1424"/>
    <w:rsid w:val="00CA2770"/>
    <w:rsid w:val="00CA285B"/>
    <w:rsid w:val="00CA2D74"/>
    <w:rsid w:val="00CA6B6D"/>
    <w:rsid w:val="00CB33C4"/>
    <w:rsid w:val="00CB52EC"/>
    <w:rsid w:val="00CB5C1A"/>
    <w:rsid w:val="00CB675F"/>
    <w:rsid w:val="00CB7FB9"/>
    <w:rsid w:val="00CC130D"/>
    <w:rsid w:val="00CC181D"/>
    <w:rsid w:val="00CC2692"/>
    <w:rsid w:val="00CC3967"/>
    <w:rsid w:val="00CC5AD4"/>
    <w:rsid w:val="00CC5BDC"/>
    <w:rsid w:val="00CC648F"/>
    <w:rsid w:val="00CC674E"/>
    <w:rsid w:val="00CC7104"/>
    <w:rsid w:val="00CC7140"/>
    <w:rsid w:val="00CD2F4D"/>
    <w:rsid w:val="00CD5F6A"/>
    <w:rsid w:val="00CD6AA3"/>
    <w:rsid w:val="00CD715E"/>
    <w:rsid w:val="00CD7E13"/>
    <w:rsid w:val="00CE1DE7"/>
    <w:rsid w:val="00CE4F68"/>
    <w:rsid w:val="00CE6A38"/>
    <w:rsid w:val="00CF003D"/>
    <w:rsid w:val="00CF075F"/>
    <w:rsid w:val="00CF1B7E"/>
    <w:rsid w:val="00CF2D43"/>
    <w:rsid w:val="00CF3BF8"/>
    <w:rsid w:val="00CF44F2"/>
    <w:rsid w:val="00CF52F7"/>
    <w:rsid w:val="00CF5844"/>
    <w:rsid w:val="00CF5956"/>
    <w:rsid w:val="00CF71D4"/>
    <w:rsid w:val="00D00CED"/>
    <w:rsid w:val="00D00DDA"/>
    <w:rsid w:val="00D011DE"/>
    <w:rsid w:val="00D0131E"/>
    <w:rsid w:val="00D01E82"/>
    <w:rsid w:val="00D02619"/>
    <w:rsid w:val="00D04B46"/>
    <w:rsid w:val="00D06AE5"/>
    <w:rsid w:val="00D07134"/>
    <w:rsid w:val="00D076A2"/>
    <w:rsid w:val="00D125FE"/>
    <w:rsid w:val="00D16058"/>
    <w:rsid w:val="00D20F32"/>
    <w:rsid w:val="00D229FF"/>
    <w:rsid w:val="00D2364D"/>
    <w:rsid w:val="00D23DBB"/>
    <w:rsid w:val="00D23E47"/>
    <w:rsid w:val="00D2405D"/>
    <w:rsid w:val="00D26D7E"/>
    <w:rsid w:val="00D3102A"/>
    <w:rsid w:val="00D363F7"/>
    <w:rsid w:val="00D367E2"/>
    <w:rsid w:val="00D41D10"/>
    <w:rsid w:val="00D527FE"/>
    <w:rsid w:val="00D53881"/>
    <w:rsid w:val="00D552E5"/>
    <w:rsid w:val="00D572F8"/>
    <w:rsid w:val="00D602D2"/>
    <w:rsid w:val="00D6352A"/>
    <w:rsid w:val="00D64A78"/>
    <w:rsid w:val="00D64DB6"/>
    <w:rsid w:val="00D64DBD"/>
    <w:rsid w:val="00D73B1D"/>
    <w:rsid w:val="00D741B2"/>
    <w:rsid w:val="00D801D1"/>
    <w:rsid w:val="00D8020F"/>
    <w:rsid w:val="00D8128C"/>
    <w:rsid w:val="00D81D5D"/>
    <w:rsid w:val="00D82748"/>
    <w:rsid w:val="00D85AB1"/>
    <w:rsid w:val="00D85B15"/>
    <w:rsid w:val="00D86399"/>
    <w:rsid w:val="00D92DE0"/>
    <w:rsid w:val="00D935BE"/>
    <w:rsid w:val="00D96B45"/>
    <w:rsid w:val="00D971C2"/>
    <w:rsid w:val="00D9791C"/>
    <w:rsid w:val="00DA1D08"/>
    <w:rsid w:val="00DA2220"/>
    <w:rsid w:val="00DA51CB"/>
    <w:rsid w:val="00DA7F46"/>
    <w:rsid w:val="00DB1C6B"/>
    <w:rsid w:val="00DB29C5"/>
    <w:rsid w:val="00DB49C1"/>
    <w:rsid w:val="00DB61F9"/>
    <w:rsid w:val="00DC2CED"/>
    <w:rsid w:val="00DC407B"/>
    <w:rsid w:val="00DC4B99"/>
    <w:rsid w:val="00DD0F80"/>
    <w:rsid w:val="00DD19C0"/>
    <w:rsid w:val="00DD2001"/>
    <w:rsid w:val="00DD3DA9"/>
    <w:rsid w:val="00DD5C89"/>
    <w:rsid w:val="00DD7063"/>
    <w:rsid w:val="00DE1389"/>
    <w:rsid w:val="00DE249E"/>
    <w:rsid w:val="00DE426A"/>
    <w:rsid w:val="00DE5AF3"/>
    <w:rsid w:val="00DE62DD"/>
    <w:rsid w:val="00DE779C"/>
    <w:rsid w:val="00DE7C72"/>
    <w:rsid w:val="00DF072B"/>
    <w:rsid w:val="00DF0FC0"/>
    <w:rsid w:val="00DF13AE"/>
    <w:rsid w:val="00DF2B4B"/>
    <w:rsid w:val="00DF32DE"/>
    <w:rsid w:val="00DF4432"/>
    <w:rsid w:val="00DF70D1"/>
    <w:rsid w:val="00DF751E"/>
    <w:rsid w:val="00E00766"/>
    <w:rsid w:val="00E01130"/>
    <w:rsid w:val="00E03E35"/>
    <w:rsid w:val="00E0444F"/>
    <w:rsid w:val="00E04B3D"/>
    <w:rsid w:val="00E0548A"/>
    <w:rsid w:val="00E06144"/>
    <w:rsid w:val="00E07B4E"/>
    <w:rsid w:val="00E1247F"/>
    <w:rsid w:val="00E13451"/>
    <w:rsid w:val="00E14252"/>
    <w:rsid w:val="00E14FDE"/>
    <w:rsid w:val="00E17C17"/>
    <w:rsid w:val="00E204EC"/>
    <w:rsid w:val="00E218D1"/>
    <w:rsid w:val="00E23939"/>
    <w:rsid w:val="00E23BCC"/>
    <w:rsid w:val="00E267D6"/>
    <w:rsid w:val="00E304F4"/>
    <w:rsid w:val="00E37C05"/>
    <w:rsid w:val="00E37CEF"/>
    <w:rsid w:val="00E40355"/>
    <w:rsid w:val="00E40B97"/>
    <w:rsid w:val="00E41D42"/>
    <w:rsid w:val="00E42278"/>
    <w:rsid w:val="00E42506"/>
    <w:rsid w:val="00E4289E"/>
    <w:rsid w:val="00E433FE"/>
    <w:rsid w:val="00E45AE0"/>
    <w:rsid w:val="00E46E7D"/>
    <w:rsid w:val="00E505A2"/>
    <w:rsid w:val="00E50B37"/>
    <w:rsid w:val="00E50F5A"/>
    <w:rsid w:val="00E52056"/>
    <w:rsid w:val="00E55D8A"/>
    <w:rsid w:val="00E55E8D"/>
    <w:rsid w:val="00E56923"/>
    <w:rsid w:val="00E61D8A"/>
    <w:rsid w:val="00E64DFC"/>
    <w:rsid w:val="00E65AF1"/>
    <w:rsid w:val="00E662C9"/>
    <w:rsid w:val="00E71C08"/>
    <w:rsid w:val="00E73B88"/>
    <w:rsid w:val="00E741E1"/>
    <w:rsid w:val="00E74A6C"/>
    <w:rsid w:val="00E75F61"/>
    <w:rsid w:val="00E77EF8"/>
    <w:rsid w:val="00E81BC0"/>
    <w:rsid w:val="00E829F2"/>
    <w:rsid w:val="00E83A01"/>
    <w:rsid w:val="00E8700D"/>
    <w:rsid w:val="00E90C11"/>
    <w:rsid w:val="00E923E7"/>
    <w:rsid w:val="00E9284E"/>
    <w:rsid w:val="00E94E4D"/>
    <w:rsid w:val="00E95ED9"/>
    <w:rsid w:val="00EA01FF"/>
    <w:rsid w:val="00EA023C"/>
    <w:rsid w:val="00EA0762"/>
    <w:rsid w:val="00EA0C94"/>
    <w:rsid w:val="00EA0DAC"/>
    <w:rsid w:val="00EA44E7"/>
    <w:rsid w:val="00EB00B9"/>
    <w:rsid w:val="00EB400F"/>
    <w:rsid w:val="00EB6F8D"/>
    <w:rsid w:val="00EC07D9"/>
    <w:rsid w:val="00EC1797"/>
    <w:rsid w:val="00EC274D"/>
    <w:rsid w:val="00EC28EF"/>
    <w:rsid w:val="00EC2F8B"/>
    <w:rsid w:val="00EC524D"/>
    <w:rsid w:val="00EC5935"/>
    <w:rsid w:val="00EC5E58"/>
    <w:rsid w:val="00EC605F"/>
    <w:rsid w:val="00EC7228"/>
    <w:rsid w:val="00EC7C3D"/>
    <w:rsid w:val="00ED0840"/>
    <w:rsid w:val="00ED12BE"/>
    <w:rsid w:val="00ED2084"/>
    <w:rsid w:val="00ED22F2"/>
    <w:rsid w:val="00ED2504"/>
    <w:rsid w:val="00ED27B3"/>
    <w:rsid w:val="00ED2B12"/>
    <w:rsid w:val="00ED378A"/>
    <w:rsid w:val="00ED570E"/>
    <w:rsid w:val="00ED6289"/>
    <w:rsid w:val="00EE19E2"/>
    <w:rsid w:val="00EE2666"/>
    <w:rsid w:val="00EE6B18"/>
    <w:rsid w:val="00EF0B10"/>
    <w:rsid w:val="00EF2126"/>
    <w:rsid w:val="00EF66C0"/>
    <w:rsid w:val="00EF780C"/>
    <w:rsid w:val="00F01893"/>
    <w:rsid w:val="00F01FF3"/>
    <w:rsid w:val="00F04A69"/>
    <w:rsid w:val="00F1120D"/>
    <w:rsid w:val="00F1270C"/>
    <w:rsid w:val="00F12903"/>
    <w:rsid w:val="00F13E6D"/>
    <w:rsid w:val="00F14150"/>
    <w:rsid w:val="00F14530"/>
    <w:rsid w:val="00F1766B"/>
    <w:rsid w:val="00F17DF9"/>
    <w:rsid w:val="00F20FF3"/>
    <w:rsid w:val="00F2203B"/>
    <w:rsid w:val="00F22307"/>
    <w:rsid w:val="00F22867"/>
    <w:rsid w:val="00F22B37"/>
    <w:rsid w:val="00F22D23"/>
    <w:rsid w:val="00F230B6"/>
    <w:rsid w:val="00F23AE9"/>
    <w:rsid w:val="00F23B39"/>
    <w:rsid w:val="00F23DA8"/>
    <w:rsid w:val="00F26E2D"/>
    <w:rsid w:val="00F317D0"/>
    <w:rsid w:val="00F33563"/>
    <w:rsid w:val="00F3399B"/>
    <w:rsid w:val="00F36E3E"/>
    <w:rsid w:val="00F40F88"/>
    <w:rsid w:val="00F43A73"/>
    <w:rsid w:val="00F43A9A"/>
    <w:rsid w:val="00F45658"/>
    <w:rsid w:val="00F51007"/>
    <w:rsid w:val="00F52AF4"/>
    <w:rsid w:val="00F52B27"/>
    <w:rsid w:val="00F554B3"/>
    <w:rsid w:val="00F57503"/>
    <w:rsid w:val="00F57FF7"/>
    <w:rsid w:val="00F609A6"/>
    <w:rsid w:val="00F61234"/>
    <w:rsid w:val="00F62E0B"/>
    <w:rsid w:val="00F637EF"/>
    <w:rsid w:val="00F63FA8"/>
    <w:rsid w:val="00F65070"/>
    <w:rsid w:val="00F65C13"/>
    <w:rsid w:val="00F660C4"/>
    <w:rsid w:val="00F66743"/>
    <w:rsid w:val="00F679FE"/>
    <w:rsid w:val="00F7317B"/>
    <w:rsid w:val="00F731B4"/>
    <w:rsid w:val="00F76105"/>
    <w:rsid w:val="00F81AA8"/>
    <w:rsid w:val="00F82622"/>
    <w:rsid w:val="00F8432E"/>
    <w:rsid w:val="00F845BB"/>
    <w:rsid w:val="00F86033"/>
    <w:rsid w:val="00F87ED1"/>
    <w:rsid w:val="00F92245"/>
    <w:rsid w:val="00F9429F"/>
    <w:rsid w:val="00FA2480"/>
    <w:rsid w:val="00FA26C1"/>
    <w:rsid w:val="00FA31A6"/>
    <w:rsid w:val="00FA3A62"/>
    <w:rsid w:val="00FA3F26"/>
    <w:rsid w:val="00FB44FE"/>
    <w:rsid w:val="00FB4CE9"/>
    <w:rsid w:val="00FB4D6A"/>
    <w:rsid w:val="00FB59A3"/>
    <w:rsid w:val="00FB6377"/>
    <w:rsid w:val="00FC0464"/>
    <w:rsid w:val="00FC1D32"/>
    <w:rsid w:val="00FC36F7"/>
    <w:rsid w:val="00FC7CAB"/>
    <w:rsid w:val="00FD2B87"/>
    <w:rsid w:val="00FD3518"/>
    <w:rsid w:val="00FD3AE7"/>
    <w:rsid w:val="00FD51D6"/>
    <w:rsid w:val="00FD585C"/>
    <w:rsid w:val="00FD64A1"/>
    <w:rsid w:val="00FD76E7"/>
    <w:rsid w:val="00FD7FAA"/>
    <w:rsid w:val="00FE07FA"/>
    <w:rsid w:val="00FE1812"/>
    <w:rsid w:val="00FE1EB7"/>
    <w:rsid w:val="00FE2461"/>
    <w:rsid w:val="00FE3680"/>
    <w:rsid w:val="00FE3A33"/>
    <w:rsid w:val="00FE4E0E"/>
    <w:rsid w:val="00FE520D"/>
    <w:rsid w:val="00FE64E5"/>
    <w:rsid w:val="00FF19CA"/>
    <w:rsid w:val="00FF27B4"/>
    <w:rsid w:val="00FF2A37"/>
    <w:rsid w:val="00FF34EF"/>
    <w:rsid w:val="00FF4024"/>
    <w:rsid w:val="00FF5CB3"/>
    <w:rsid w:val="00FF5F38"/>
    <w:rsid w:val="00FF6F7F"/>
    <w:rsid w:val="00FF746F"/>
    <w:rsid w:val="010E4532"/>
    <w:rsid w:val="013B76ED"/>
    <w:rsid w:val="013F7A9A"/>
    <w:rsid w:val="014519A3"/>
    <w:rsid w:val="0149260B"/>
    <w:rsid w:val="014A5B1D"/>
    <w:rsid w:val="014E304C"/>
    <w:rsid w:val="01753424"/>
    <w:rsid w:val="017C4375"/>
    <w:rsid w:val="0198124E"/>
    <w:rsid w:val="019E27F7"/>
    <w:rsid w:val="01B3226A"/>
    <w:rsid w:val="01B52C56"/>
    <w:rsid w:val="01C26797"/>
    <w:rsid w:val="01CF1E11"/>
    <w:rsid w:val="01D47FF5"/>
    <w:rsid w:val="01D80157"/>
    <w:rsid w:val="01DD428E"/>
    <w:rsid w:val="01DE0386"/>
    <w:rsid w:val="01E16E78"/>
    <w:rsid w:val="01F00BDA"/>
    <w:rsid w:val="0205404A"/>
    <w:rsid w:val="02090CE3"/>
    <w:rsid w:val="021350F8"/>
    <w:rsid w:val="02202023"/>
    <w:rsid w:val="025314E0"/>
    <w:rsid w:val="026E27A7"/>
    <w:rsid w:val="029232D9"/>
    <w:rsid w:val="029F4B96"/>
    <w:rsid w:val="02C65A06"/>
    <w:rsid w:val="02D07020"/>
    <w:rsid w:val="02D07BC6"/>
    <w:rsid w:val="02DC76FD"/>
    <w:rsid w:val="02E5641E"/>
    <w:rsid w:val="02E845D2"/>
    <w:rsid w:val="031802EF"/>
    <w:rsid w:val="03377BD5"/>
    <w:rsid w:val="033B65AC"/>
    <w:rsid w:val="03705FAE"/>
    <w:rsid w:val="03772173"/>
    <w:rsid w:val="0395483F"/>
    <w:rsid w:val="03A1533A"/>
    <w:rsid w:val="03A41385"/>
    <w:rsid w:val="03C71A42"/>
    <w:rsid w:val="03CA5AF4"/>
    <w:rsid w:val="03EF645F"/>
    <w:rsid w:val="03F22773"/>
    <w:rsid w:val="03F80A21"/>
    <w:rsid w:val="040C70B8"/>
    <w:rsid w:val="0451287C"/>
    <w:rsid w:val="0452167B"/>
    <w:rsid w:val="046F3155"/>
    <w:rsid w:val="04720883"/>
    <w:rsid w:val="047C1B2D"/>
    <w:rsid w:val="0480204D"/>
    <w:rsid w:val="048F5C08"/>
    <w:rsid w:val="04904379"/>
    <w:rsid w:val="049240ED"/>
    <w:rsid w:val="04980A96"/>
    <w:rsid w:val="049909D3"/>
    <w:rsid w:val="04AB3D8E"/>
    <w:rsid w:val="04B97049"/>
    <w:rsid w:val="04CD7C2F"/>
    <w:rsid w:val="04D87772"/>
    <w:rsid w:val="04EC1BD3"/>
    <w:rsid w:val="04F468AB"/>
    <w:rsid w:val="051D6770"/>
    <w:rsid w:val="052054F7"/>
    <w:rsid w:val="052C0221"/>
    <w:rsid w:val="052E12D1"/>
    <w:rsid w:val="052E6856"/>
    <w:rsid w:val="053F5498"/>
    <w:rsid w:val="05567BCF"/>
    <w:rsid w:val="055B2F74"/>
    <w:rsid w:val="056226F6"/>
    <w:rsid w:val="05657529"/>
    <w:rsid w:val="056C181A"/>
    <w:rsid w:val="057B53D7"/>
    <w:rsid w:val="05841AD3"/>
    <w:rsid w:val="05947000"/>
    <w:rsid w:val="0599329B"/>
    <w:rsid w:val="05E04C1B"/>
    <w:rsid w:val="06034E43"/>
    <w:rsid w:val="06094EED"/>
    <w:rsid w:val="06154478"/>
    <w:rsid w:val="06156D08"/>
    <w:rsid w:val="0617220C"/>
    <w:rsid w:val="062059A6"/>
    <w:rsid w:val="06295921"/>
    <w:rsid w:val="062A0AF1"/>
    <w:rsid w:val="063C7572"/>
    <w:rsid w:val="064A5EDE"/>
    <w:rsid w:val="06513A19"/>
    <w:rsid w:val="065A13C7"/>
    <w:rsid w:val="066A324D"/>
    <w:rsid w:val="06B1240A"/>
    <w:rsid w:val="06C604E5"/>
    <w:rsid w:val="06CA085D"/>
    <w:rsid w:val="06CA22EE"/>
    <w:rsid w:val="06CB6ACA"/>
    <w:rsid w:val="06D93FF1"/>
    <w:rsid w:val="06F63200"/>
    <w:rsid w:val="072217AF"/>
    <w:rsid w:val="072411AB"/>
    <w:rsid w:val="0727456E"/>
    <w:rsid w:val="07384786"/>
    <w:rsid w:val="073E76D7"/>
    <w:rsid w:val="0749236A"/>
    <w:rsid w:val="07597532"/>
    <w:rsid w:val="075F3828"/>
    <w:rsid w:val="076512BF"/>
    <w:rsid w:val="07675CFE"/>
    <w:rsid w:val="076C0A1A"/>
    <w:rsid w:val="076E0D19"/>
    <w:rsid w:val="077A0BC2"/>
    <w:rsid w:val="07882698"/>
    <w:rsid w:val="07990EE5"/>
    <w:rsid w:val="07AD2F51"/>
    <w:rsid w:val="07BF3C87"/>
    <w:rsid w:val="07C444C0"/>
    <w:rsid w:val="07E65492"/>
    <w:rsid w:val="082C213A"/>
    <w:rsid w:val="083A177D"/>
    <w:rsid w:val="083E7612"/>
    <w:rsid w:val="084C0340"/>
    <w:rsid w:val="084D7DAD"/>
    <w:rsid w:val="084E5BE1"/>
    <w:rsid w:val="08597D3C"/>
    <w:rsid w:val="085E5421"/>
    <w:rsid w:val="088D2C15"/>
    <w:rsid w:val="08A83DFB"/>
    <w:rsid w:val="08A84F63"/>
    <w:rsid w:val="08AB4575"/>
    <w:rsid w:val="08B03D49"/>
    <w:rsid w:val="08D5070E"/>
    <w:rsid w:val="09003BD7"/>
    <w:rsid w:val="09023F10"/>
    <w:rsid w:val="092A3778"/>
    <w:rsid w:val="0934445F"/>
    <w:rsid w:val="09363715"/>
    <w:rsid w:val="094523C3"/>
    <w:rsid w:val="09584E38"/>
    <w:rsid w:val="09687611"/>
    <w:rsid w:val="098B2CC4"/>
    <w:rsid w:val="099514CC"/>
    <w:rsid w:val="09A35B54"/>
    <w:rsid w:val="09AC53ED"/>
    <w:rsid w:val="09BC3307"/>
    <w:rsid w:val="0A124A78"/>
    <w:rsid w:val="0A141797"/>
    <w:rsid w:val="0A142E78"/>
    <w:rsid w:val="0A1C0D61"/>
    <w:rsid w:val="0A1D67FD"/>
    <w:rsid w:val="0A2E17A8"/>
    <w:rsid w:val="0A574E94"/>
    <w:rsid w:val="0A597A9C"/>
    <w:rsid w:val="0A6E0645"/>
    <w:rsid w:val="0A70516B"/>
    <w:rsid w:val="0A7A0591"/>
    <w:rsid w:val="0A7D79F6"/>
    <w:rsid w:val="0A7F6940"/>
    <w:rsid w:val="0A884AC2"/>
    <w:rsid w:val="0AA93A02"/>
    <w:rsid w:val="0AB2395F"/>
    <w:rsid w:val="0AB66FEF"/>
    <w:rsid w:val="0ABE4797"/>
    <w:rsid w:val="0ABF5CA5"/>
    <w:rsid w:val="0AC0235E"/>
    <w:rsid w:val="0AD96F7B"/>
    <w:rsid w:val="0AE85A57"/>
    <w:rsid w:val="0AF71DAB"/>
    <w:rsid w:val="0B043CF6"/>
    <w:rsid w:val="0B274189"/>
    <w:rsid w:val="0B2F77D2"/>
    <w:rsid w:val="0B390FC8"/>
    <w:rsid w:val="0B3C0128"/>
    <w:rsid w:val="0B3C7B8A"/>
    <w:rsid w:val="0B460A68"/>
    <w:rsid w:val="0B4D0993"/>
    <w:rsid w:val="0B4D774A"/>
    <w:rsid w:val="0B4F1FE0"/>
    <w:rsid w:val="0B6D6042"/>
    <w:rsid w:val="0B71394B"/>
    <w:rsid w:val="0B765B5B"/>
    <w:rsid w:val="0B7863DF"/>
    <w:rsid w:val="0B872371"/>
    <w:rsid w:val="0B9A5E4B"/>
    <w:rsid w:val="0B9C5D9B"/>
    <w:rsid w:val="0BA90012"/>
    <w:rsid w:val="0BCC3B69"/>
    <w:rsid w:val="0BCF5714"/>
    <w:rsid w:val="0C013C59"/>
    <w:rsid w:val="0C0973C3"/>
    <w:rsid w:val="0C2501E4"/>
    <w:rsid w:val="0C2E35DD"/>
    <w:rsid w:val="0C5F4D09"/>
    <w:rsid w:val="0C7F29E9"/>
    <w:rsid w:val="0C800B1A"/>
    <w:rsid w:val="0C947D05"/>
    <w:rsid w:val="0C9732EA"/>
    <w:rsid w:val="0C9C373F"/>
    <w:rsid w:val="0CC37CCE"/>
    <w:rsid w:val="0CCB10B9"/>
    <w:rsid w:val="0CCC225A"/>
    <w:rsid w:val="0CCC5E18"/>
    <w:rsid w:val="0CD82616"/>
    <w:rsid w:val="0CE72FF7"/>
    <w:rsid w:val="0CFB1656"/>
    <w:rsid w:val="0D0B46E6"/>
    <w:rsid w:val="0D111488"/>
    <w:rsid w:val="0D13244F"/>
    <w:rsid w:val="0D1F511A"/>
    <w:rsid w:val="0D24124C"/>
    <w:rsid w:val="0D444E52"/>
    <w:rsid w:val="0D4528D3"/>
    <w:rsid w:val="0D4C225E"/>
    <w:rsid w:val="0D511812"/>
    <w:rsid w:val="0D55096F"/>
    <w:rsid w:val="0D565257"/>
    <w:rsid w:val="0D6D6AD2"/>
    <w:rsid w:val="0D7C16EA"/>
    <w:rsid w:val="0D7E26CB"/>
    <w:rsid w:val="0D8975E1"/>
    <w:rsid w:val="0D8C78F6"/>
    <w:rsid w:val="0D930345"/>
    <w:rsid w:val="0DA825C3"/>
    <w:rsid w:val="0DAE4FEE"/>
    <w:rsid w:val="0DBB58F3"/>
    <w:rsid w:val="0DBE3B57"/>
    <w:rsid w:val="0DC642FC"/>
    <w:rsid w:val="0DFC7303"/>
    <w:rsid w:val="0E0C444F"/>
    <w:rsid w:val="0E185C00"/>
    <w:rsid w:val="0E276E87"/>
    <w:rsid w:val="0E440D00"/>
    <w:rsid w:val="0E48745E"/>
    <w:rsid w:val="0E610E01"/>
    <w:rsid w:val="0E647D70"/>
    <w:rsid w:val="0E6E554B"/>
    <w:rsid w:val="0E6E718F"/>
    <w:rsid w:val="0E747F1E"/>
    <w:rsid w:val="0E7806A1"/>
    <w:rsid w:val="0E7B5203"/>
    <w:rsid w:val="0E881649"/>
    <w:rsid w:val="0E94063F"/>
    <w:rsid w:val="0E9C3735"/>
    <w:rsid w:val="0E9F3273"/>
    <w:rsid w:val="0EAD59CC"/>
    <w:rsid w:val="0EAE63E3"/>
    <w:rsid w:val="0ECB5FAD"/>
    <w:rsid w:val="0ED80A8D"/>
    <w:rsid w:val="0EDC487B"/>
    <w:rsid w:val="0F185B5D"/>
    <w:rsid w:val="0F201925"/>
    <w:rsid w:val="0F2D1719"/>
    <w:rsid w:val="0F3F254C"/>
    <w:rsid w:val="0F4C0664"/>
    <w:rsid w:val="0F5C32C3"/>
    <w:rsid w:val="0F6B2258"/>
    <w:rsid w:val="0F700A1F"/>
    <w:rsid w:val="0F7362A8"/>
    <w:rsid w:val="0F830D0B"/>
    <w:rsid w:val="0F863322"/>
    <w:rsid w:val="0F8971C2"/>
    <w:rsid w:val="0F8E5C90"/>
    <w:rsid w:val="0FB90EC3"/>
    <w:rsid w:val="0FBE245E"/>
    <w:rsid w:val="0FC53E3D"/>
    <w:rsid w:val="0FCC7733"/>
    <w:rsid w:val="0FE569B0"/>
    <w:rsid w:val="0FE7542A"/>
    <w:rsid w:val="0FEE2E32"/>
    <w:rsid w:val="0FEE707C"/>
    <w:rsid w:val="0FEE748F"/>
    <w:rsid w:val="0FF852E7"/>
    <w:rsid w:val="0FFC55D2"/>
    <w:rsid w:val="10005FCF"/>
    <w:rsid w:val="10386129"/>
    <w:rsid w:val="10506806"/>
    <w:rsid w:val="10590ACF"/>
    <w:rsid w:val="107515F1"/>
    <w:rsid w:val="10771491"/>
    <w:rsid w:val="10812640"/>
    <w:rsid w:val="108407A7"/>
    <w:rsid w:val="10921B46"/>
    <w:rsid w:val="10A976E1"/>
    <w:rsid w:val="10D57F9F"/>
    <w:rsid w:val="10DE213A"/>
    <w:rsid w:val="10EB077C"/>
    <w:rsid w:val="110079DA"/>
    <w:rsid w:val="110B1CF4"/>
    <w:rsid w:val="11122A0C"/>
    <w:rsid w:val="111A1035"/>
    <w:rsid w:val="111B4AC2"/>
    <w:rsid w:val="112C5B0A"/>
    <w:rsid w:val="11300304"/>
    <w:rsid w:val="11460865"/>
    <w:rsid w:val="11501174"/>
    <w:rsid w:val="115550FD"/>
    <w:rsid w:val="116962A2"/>
    <w:rsid w:val="118925D3"/>
    <w:rsid w:val="11943410"/>
    <w:rsid w:val="11A039EF"/>
    <w:rsid w:val="11AA382B"/>
    <w:rsid w:val="11C0564B"/>
    <w:rsid w:val="11C96EB2"/>
    <w:rsid w:val="11DB776C"/>
    <w:rsid w:val="11F25F10"/>
    <w:rsid w:val="11F86614"/>
    <w:rsid w:val="11FF380E"/>
    <w:rsid w:val="120D2C1C"/>
    <w:rsid w:val="12127873"/>
    <w:rsid w:val="12161AA6"/>
    <w:rsid w:val="1226030F"/>
    <w:rsid w:val="12576610"/>
    <w:rsid w:val="12616134"/>
    <w:rsid w:val="127B2958"/>
    <w:rsid w:val="127C0F5F"/>
    <w:rsid w:val="128923A9"/>
    <w:rsid w:val="12BD67FA"/>
    <w:rsid w:val="12D36F55"/>
    <w:rsid w:val="13034E78"/>
    <w:rsid w:val="131C6504"/>
    <w:rsid w:val="132266BE"/>
    <w:rsid w:val="13253672"/>
    <w:rsid w:val="13335D27"/>
    <w:rsid w:val="13587EFC"/>
    <w:rsid w:val="135B24CE"/>
    <w:rsid w:val="13641B86"/>
    <w:rsid w:val="138B0066"/>
    <w:rsid w:val="138E2CAC"/>
    <w:rsid w:val="139564F8"/>
    <w:rsid w:val="13A15AD1"/>
    <w:rsid w:val="13AE0D19"/>
    <w:rsid w:val="13B2334D"/>
    <w:rsid w:val="13BE7FF4"/>
    <w:rsid w:val="13E65FBA"/>
    <w:rsid w:val="13EE3706"/>
    <w:rsid w:val="13F21D43"/>
    <w:rsid w:val="13F71161"/>
    <w:rsid w:val="13FA0089"/>
    <w:rsid w:val="14406038"/>
    <w:rsid w:val="14435C1D"/>
    <w:rsid w:val="1449152C"/>
    <w:rsid w:val="144F6D70"/>
    <w:rsid w:val="14561387"/>
    <w:rsid w:val="145833BA"/>
    <w:rsid w:val="14763F1F"/>
    <w:rsid w:val="14787422"/>
    <w:rsid w:val="147A2CB2"/>
    <w:rsid w:val="148B307B"/>
    <w:rsid w:val="149B5A25"/>
    <w:rsid w:val="149C09E3"/>
    <w:rsid w:val="14A0544D"/>
    <w:rsid w:val="14AA1ABA"/>
    <w:rsid w:val="14B80616"/>
    <w:rsid w:val="14C077CD"/>
    <w:rsid w:val="14C8129C"/>
    <w:rsid w:val="14C8253B"/>
    <w:rsid w:val="14D0121A"/>
    <w:rsid w:val="14DD039E"/>
    <w:rsid w:val="1510787D"/>
    <w:rsid w:val="151665C4"/>
    <w:rsid w:val="151F5550"/>
    <w:rsid w:val="15206937"/>
    <w:rsid w:val="15222045"/>
    <w:rsid w:val="15243815"/>
    <w:rsid w:val="153B2D0D"/>
    <w:rsid w:val="15595677"/>
    <w:rsid w:val="156009CC"/>
    <w:rsid w:val="15613E9F"/>
    <w:rsid w:val="15722EBE"/>
    <w:rsid w:val="1591664D"/>
    <w:rsid w:val="15B13177"/>
    <w:rsid w:val="15B34F99"/>
    <w:rsid w:val="15C34823"/>
    <w:rsid w:val="15C35B9C"/>
    <w:rsid w:val="15C808A7"/>
    <w:rsid w:val="15CD10E9"/>
    <w:rsid w:val="15D34759"/>
    <w:rsid w:val="15D56663"/>
    <w:rsid w:val="15D964C4"/>
    <w:rsid w:val="15F1599C"/>
    <w:rsid w:val="15F42C3E"/>
    <w:rsid w:val="15F57C14"/>
    <w:rsid w:val="160353B3"/>
    <w:rsid w:val="160958F5"/>
    <w:rsid w:val="161B1EB0"/>
    <w:rsid w:val="161F409A"/>
    <w:rsid w:val="162506BD"/>
    <w:rsid w:val="165321AB"/>
    <w:rsid w:val="166F2A30"/>
    <w:rsid w:val="1682420A"/>
    <w:rsid w:val="168F4C8F"/>
    <w:rsid w:val="16913E01"/>
    <w:rsid w:val="16A0501C"/>
    <w:rsid w:val="16A339A8"/>
    <w:rsid w:val="16A44534"/>
    <w:rsid w:val="16A62E3F"/>
    <w:rsid w:val="16A918E4"/>
    <w:rsid w:val="16AD10CA"/>
    <w:rsid w:val="16D0087B"/>
    <w:rsid w:val="16D92A4A"/>
    <w:rsid w:val="16E56A12"/>
    <w:rsid w:val="17052E0E"/>
    <w:rsid w:val="17193EA1"/>
    <w:rsid w:val="17217381"/>
    <w:rsid w:val="17461429"/>
    <w:rsid w:val="17473D3D"/>
    <w:rsid w:val="174762AE"/>
    <w:rsid w:val="1754434F"/>
    <w:rsid w:val="17547E3D"/>
    <w:rsid w:val="17564E9A"/>
    <w:rsid w:val="176D2378"/>
    <w:rsid w:val="177C3683"/>
    <w:rsid w:val="17A76FCB"/>
    <w:rsid w:val="17C62BF9"/>
    <w:rsid w:val="17CA0604"/>
    <w:rsid w:val="17CD56E2"/>
    <w:rsid w:val="17D45C0F"/>
    <w:rsid w:val="17E04DA5"/>
    <w:rsid w:val="17EA3115"/>
    <w:rsid w:val="17F66869"/>
    <w:rsid w:val="18052E77"/>
    <w:rsid w:val="180A72FE"/>
    <w:rsid w:val="18186614"/>
    <w:rsid w:val="181F2945"/>
    <w:rsid w:val="182829B3"/>
    <w:rsid w:val="18307BBC"/>
    <w:rsid w:val="184616E2"/>
    <w:rsid w:val="186A2B9B"/>
    <w:rsid w:val="186C7D6B"/>
    <w:rsid w:val="187E7A0F"/>
    <w:rsid w:val="18A75E00"/>
    <w:rsid w:val="18B86AF6"/>
    <w:rsid w:val="18CE32C2"/>
    <w:rsid w:val="18D05630"/>
    <w:rsid w:val="18E5388B"/>
    <w:rsid w:val="18F40341"/>
    <w:rsid w:val="18FA5D0B"/>
    <w:rsid w:val="18FE7420"/>
    <w:rsid w:val="1902584C"/>
    <w:rsid w:val="192127A3"/>
    <w:rsid w:val="193B3CD5"/>
    <w:rsid w:val="194448C7"/>
    <w:rsid w:val="19627B4F"/>
    <w:rsid w:val="196D5EB7"/>
    <w:rsid w:val="197C1F33"/>
    <w:rsid w:val="198331C0"/>
    <w:rsid w:val="1988622A"/>
    <w:rsid w:val="198E5C5E"/>
    <w:rsid w:val="19A22A29"/>
    <w:rsid w:val="19AB13E8"/>
    <w:rsid w:val="19AC3033"/>
    <w:rsid w:val="19D662DF"/>
    <w:rsid w:val="19E31FFF"/>
    <w:rsid w:val="1A0B3915"/>
    <w:rsid w:val="1A21446B"/>
    <w:rsid w:val="1A300044"/>
    <w:rsid w:val="1A312E6E"/>
    <w:rsid w:val="1A49784B"/>
    <w:rsid w:val="1A6A3DAB"/>
    <w:rsid w:val="1A7068E0"/>
    <w:rsid w:val="1AA20F0B"/>
    <w:rsid w:val="1AE567C3"/>
    <w:rsid w:val="1B0842B7"/>
    <w:rsid w:val="1B0B0C2D"/>
    <w:rsid w:val="1B141302"/>
    <w:rsid w:val="1B1810BF"/>
    <w:rsid w:val="1B232D94"/>
    <w:rsid w:val="1B255EBE"/>
    <w:rsid w:val="1B2C7BC9"/>
    <w:rsid w:val="1B304E50"/>
    <w:rsid w:val="1B4133FD"/>
    <w:rsid w:val="1B527BB3"/>
    <w:rsid w:val="1B5979EB"/>
    <w:rsid w:val="1B5E6120"/>
    <w:rsid w:val="1B7304B6"/>
    <w:rsid w:val="1B934A7F"/>
    <w:rsid w:val="1BC757A3"/>
    <w:rsid w:val="1BD00810"/>
    <w:rsid w:val="1BF714DB"/>
    <w:rsid w:val="1C125AAD"/>
    <w:rsid w:val="1C377C50"/>
    <w:rsid w:val="1C403C9F"/>
    <w:rsid w:val="1C7A1B49"/>
    <w:rsid w:val="1C8361D3"/>
    <w:rsid w:val="1C8F10EA"/>
    <w:rsid w:val="1C967AAF"/>
    <w:rsid w:val="1C976759"/>
    <w:rsid w:val="1CAF2C06"/>
    <w:rsid w:val="1CC71EBA"/>
    <w:rsid w:val="1CD22153"/>
    <w:rsid w:val="1CD53AA3"/>
    <w:rsid w:val="1CE90BFB"/>
    <w:rsid w:val="1D023C78"/>
    <w:rsid w:val="1D04380A"/>
    <w:rsid w:val="1D0F6BF6"/>
    <w:rsid w:val="1D153A4A"/>
    <w:rsid w:val="1D256449"/>
    <w:rsid w:val="1D307EDD"/>
    <w:rsid w:val="1D3176DB"/>
    <w:rsid w:val="1D320CC5"/>
    <w:rsid w:val="1D383CB3"/>
    <w:rsid w:val="1D3F099C"/>
    <w:rsid w:val="1D413659"/>
    <w:rsid w:val="1D463E18"/>
    <w:rsid w:val="1D53144F"/>
    <w:rsid w:val="1D547A2B"/>
    <w:rsid w:val="1D5843AC"/>
    <w:rsid w:val="1D6C19D4"/>
    <w:rsid w:val="1D6D2C3F"/>
    <w:rsid w:val="1DAB6F3A"/>
    <w:rsid w:val="1DBA1724"/>
    <w:rsid w:val="1DD603A2"/>
    <w:rsid w:val="1DD65C68"/>
    <w:rsid w:val="1DFD2B03"/>
    <w:rsid w:val="1E004446"/>
    <w:rsid w:val="1E112768"/>
    <w:rsid w:val="1E181AED"/>
    <w:rsid w:val="1E243633"/>
    <w:rsid w:val="1E5A1306"/>
    <w:rsid w:val="1E615889"/>
    <w:rsid w:val="1E715182"/>
    <w:rsid w:val="1E99509F"/>
    <w:rsid w:val="1EA04AA5"/>
    <w:rsid w:val="1EAC5B8B"/>
    <w:rsid w:val="1EB66EC1"/>
    <w:rsid w:val="1EB96C7F"/>
    <w:rsid w:val="1ED97956"/>
    <w:rsid w:val="1EE50A4A"/>
    <w:rsid w:val="1EEC5348"/>
    <w:rsid w:val="1EF93C8D"/>
    <w:rsid w:val="1F010E3F"/>
    <w:rsid w:val="1F05401D"/>
    <w:rsid w:val="1F1B2614"/>
    <w:rsid w:val="1F267239"/>
    <w:rsid w:val="1F300841"/>
    <w:rsid w:val="1F32459B"/>
    <w:rsid w:val="1F40073A"/>
    <w:rsid w:val="1F431524"/>
    <w:rsid w:val="1F45125A"/>
    <w:rsid w:val="1F484AB2"/>
    <w:rsid w:val="1F4F10F5"/>
    <w:rsid w:val="1F5831FF"/>
    <w:rsid w:val="1F752F71"/>
    <w:rsid w:val="1F773FE4"/>
    <w:rsid w:val="1F7C4D46"/>
    <w:rsid w:val="1F8760B4"/>
    <w:rsid w:val="1F8E435A"/>
    <w:rsid w:val="1F9900FB"/>
    <w:rsid w:val="1FA4615E"/>
    <w:rsid w:val="1FAB7305"/>
    <w:rsid w:val="1FD4165B"/>
    <w:rsid w:val="1FD91729"/>
    <w:rsid w:val="1FE31892"/>
    <w:rsid w:val="1FEB36BD"/>
    <w:rsid w:val="1FFA392D"/>
    <w:rsid w:val="200F51BA"/>
    <w:rsid w:val="20137A43"/>
    <w:rsid w:val="2019199E"/>
    <w:rsid w:val="20197B77"/>
    <w:rsid w:val="202B0253"/>
    <w:rsid w:val="203248BA"/>
    <w:rsid w:val="205728B8"/>
    <w:rsid w:val="20621D4E"/>
    <w:rsid w:val="2072454E"/>
    <w:rsid w:val="20787513"/>
    <w:rsid w:val="20973CB7"/>
    <w:rsid w:val="20B22446"/>
    <w:rsid w:val="20C20069"/>
    <w:rsid w:val="20D21CE6"/>
    <w:rsid w:val="21013CEB"/>
    <w:rsid w:val="21315582"/>
    <w:rsid w:val="213C2587"/>
    <w:rsid w:val="2146109B"/>
    <w:rsid w:val="21625199"/>
    <w:rsid w:val="21667FDB"/>
    <w:rsid w:val="216C1EE4"/>
    <w:rsid w:val="21830DDF"/>
    <w:rsid w:val="21937196"/>
    <w:rsid w:val="21993CAD"/>
    <w:rsid w:val="21A110B9"/>
    <w:rsid w:val="21B01203"/>
    <w:rsid w:val="21C507B5"/>
    <w:rsid w:val="21D65D8C"/>
    <w:rsid w:val="21E70A97"/>
    <w:rsid w:val="21F05E39"/>
    <w:rsid w:val="21F27BBF"/>
    <w:rsid w:val="220E16ED"/>
    <w:rsid w:val="220E3CD9"/>
    <w:rsid w:val="221360F0"/>
    <w:rsid w:val="22245B0A"/>
    <w:rsid w:val="22307D6A"/>
    <w:rsid w:val="22440593"/>
    <w:rsid w:val="22642D21"/>
    <w:rsid w:val="22643BC7"/>
    <w:rsid w:val="22777053"/>
    <w:rsid w:val="22946714"/>
    <w:rsid w:val="22972B19"/>
    <w:rsid w:val="22D636B5"/>
    <w:rsid w:val="22EC2F2F"/>
    <w:rsid w:val="23262120"/>
    <w:rsid w:val="232816FF"/>
    <w:rsid w:val="23387ED6"/>
    <w:rsid w:val="23694C91"/>
    <w:rsid w:val="238B1EDE"/>
    <w:rsid w:val="2397061B"/>
    <w:rsid w:val="23C80AB3"/>
    <w:rsid w:val="23F0757A"/>
    <w:rsid w:val="24022203"/>
    <w:rsid w:val="242F143D"/>
    <w:rsid w:val="244730B1"/>
    <w:rsid w:val="24496F3B"/>
    <w:rsid w:val="244E5961"/>
    <w:rsid w:val="2456380C"/>
    <w:rsid w:val="2458240F"/>
    <w:rsid w:val="24750A74"/>
    <w:rsid w:val="248D262D"/>
    <w:rsid w:val="248E05D6"/>
    <w:rsid w:val="24943AA9"/>
    <w:rsid w:val="24A11244"/>
    <w:rsid w:val="24B15141"/>
    <w:rsid w:val="24D034B1"/>
    <w:rsid w:val="24D372AD"/>
    <w:rsid w:val="24E53415"/>
    <w:rsid w:val="24E72BB2"/>
    <w:rsid w:val="24FB5B71"/>
    <w:rsid w:val="250D3FD4"/>
    <w:rsid w:val="25223279"/>
    <w:rsid w:val="25370C8C"/>
    <w:rsid w:val="2540593F"/>
    <w:rsid w:val="254218F2"/>
    <w:rsid w:val="2584210B"/>
    <w:rsid w:val="258C3F99"/>
    <w:rsid w:val="25916DB0"/>
    <w:rsid w:val="25C63D87"/>
    <w:rsid w:val="25DC01EE"/>
    <w:rsid w:val="25DF075F"/>
    <w:rsid w:val="25EE06EF"/>
    <w:rsid w:val="25F7199C"/>
    <w:rsid w:val="2605100C"/>
    <w:rsid w:val="260625F3"/>
    <w:rsid w:val="26271161"/>
    <w:rsid w:val="26282842"/>
    <w:rsid w:val="262C7A2A"/>
    <w:rsid w:val="264720F8"/>
    <w:rsid w:val="265832F6"/>
    <w:rsid w:val="265F2C81"/>
    <w:rsid w:val="26655DEB"/>
    <w:rsid w:val="26697489"/>
    <w:rsid w:val="2690505F"/>
    <w:rsid w:val="2698311B"/>
    <w:rsid w:val="269B63B7"/>
    <w:rsid w:val="26BD371A"/>
    <w:rsid w:val="26C263CA"/>
    <w:rsid w:val="26C92330"/>
    <w:rsid w:val="26E900FD"/>
    <w:rsid w:val="26F03DEF"/>
    <w:rsid w:val="26FC5DAD"/>
    <w:rsid w:val="271079CF"/>
    <w:rsid w:val="272E2055"/>
    <w:rsid w:val="27333F5E"/>
    <w:rsid w:val="27365509"/>
    <w:rsid w:val="273D5F10"/>
    <w:rsid w:val="274B60A7"/>
    <w:rsid w:val="27530387"/>
    <w:rsid w:val="27591218"/>
    <w:rsid w:val="27600DE8"/>
    <w:rsid w:val="277E0349"/>
    <w:rsid w:val="278B413F"/>
    <w:rsid w:val="279B048A"/>
    <w:rsid w:val="27BF6246"/>
    <w:rsid w:val="27D946EC"/>
    <w:rsid w:val="27E03092"/>
    <w:rsid w:val="27F8201B"/>
    <w:rsid w:val="28224653"/>
    <w:rsid w:val="283960DE"/>
    <w:rsid w:val="2856314B"/>
    <w:rsid w:val="28861CF1"/>
    <w:rsid w:val="28864E7C"/>
    <w:rsid w:val="28882DA8"/>
    <w:rsid w:val="28A353AA"/>
    <w:rsid w:val="28A6349B"/>
    <w:rsid w:val="28BC33A1"/>
    <w:rsid w:val="28D3435E"/>
    <w:rsid w:val="28E76E28"/>
    <w:rsid w:val="28E926F1"/>
    <w:rsid w:val="28EA2628"/>
    <w:rsid w:val="2912130E"/>
    <w:rsid w:val="2918780E"/>
    <w:rsid w:val="29365C20"/>
    <w:rsid w:val="293F2D39"/>
    <w:rsid w:val="29591911"/>
    <w:rsid w:val="295C0EB8"/>
    <w:rsid w:val="29C1200E"/>
    <w:rsid w:val="29DA4570"/>
    <w:rsid w:val="29E82DEE"/>
    <w:rsid w:val="29EA31D2"/>
    <w:rsid w:val="29EA3624"/>
    <w:rsid w:val="29EF0C42"/>
    <w:rsid w:val="29FA7E9C"/>
    <w:rsid w:val="2A012DF7"/>
    <w:rsid w:val="2A0610B5"/>
    <w:rsid w:val="2A064B04"/>
    <w:rsid w:val="2A143590"/>
    <w:rsid w:val="2A19752E"/>
    <w:rsid w:val="2A2467D1"/>
    <w:rsid w:val="2A3228F0"/>
    <w:rsid w:val="2A5C220C"/>
    <w:rsid w:val="2A5D55BB"/>
    <w:rsid w:val="2A6E65B8"/>
    <w:rsid w:val="2A8D1751"/>
    <w:rsid w:val="2A932486"/>
    <w:rsid w:val="2A9D6249"/>
    <w:rsid w:val="2AA165E5"/>
    <w:rsid w:val="2ABA2EEC"/>
    <w:rsid w:val="2ABA6C4B"/>
    <w:rsid w:val="2AD82ED5"/>
    <w:rsid w:val="2AF3387C"/>
    <w:rsid w:val="2AFA4595"/>
    <w:rsid w:val="2B052C8E"/>
    <w:rsid w:val="2B0640B7"/>
    <w:rsid w:val="2B07216C"/>
    <w:rsid w:val="2B1F54B6"/>
    <w:rsid w:val="2B2026F8"/>
    <w:rsid w:val="2B514526"/>
    <w:rsid w:val="2B6B629C"/>
    <w:rsid w:val="2B7021FC"/>
    <w:rsid w:val="2B7A2351"/>
    <w:rsid w:val="2B8A0628"/>
    <w:rsid w:val="2B921A05"/>
    <w:rsid w:val="2B94641F"/>
    <w:rsid w:val="2BA24E9B"/>
    <w:rsid w:val="2BBA2BB2"/>
    <w:rsid w:val="2BC9712D"/>
    <w:rsid w:val="2BF469DE"/>
    <w:rsid w:val="2C0A4D8F"/>
    <w:rsid w:val="2C0E017B"/>
    <w:rsid w:val="2C167E0F"/>
    <w:rsid w:val="2C22051A"/>
    <w:rsid w:val="2C331E12"/>
    <w:rsid w:val="2C3621A5"/>
    <w:rsid w:val="2C384F76"/>
    <w:rsid w:val="2C54393F"/>
    <w:rsid w:val="2C5B2FE0"/>
    <w:rsid w:val="2C5C39CD"/>
    <w:rsid w:val="2C624D28"/>
    <w:rsid w:val="2C667519"/>
    <w:rsid w:val="2C811552"/>
    <w:rsid w:val="2C891A21"/>
    <w:rsid w:val="2C892A75"/>
    <w:rsid w:val="2C8A3ED2"/>
    <w:rsid w:val="2CA20022"/>
    <w:rsid w:val="2CA65456"/>
    <w:rsid w:val="2CB970CA"/>
    <w:rsid w:val="2CDE58DB"/>
    <w:rsid w:val="2CFA223E"/>
    <w:rsid w:val="2D141A3A"/>
    <w:rsid w:val="2D1F7D06"/>
    <w:rsid w:val="2D227D67"/>
    <w:rsid w:val="2D2C5CA5"/>
    <w:rsid w:val="2D3A1340"/>
    <w:rsid w:val="2D47333B"/>
    <w:rsid w:val="2D597D76"/>
    <w:rsid w:val="2D6405BA"/>
    <w:rsid w:val="2D7E50C6"/>
    <w:rsid w:val="2D7F003B"/>
    <w:rsid w:val="2D995773"/>
    <w:rsid w:val="2D9F6503"/>
    <w:rsid w:val="2DA01230"/>
    <w:rsid w:val="2DA04B02"/>
    <w:rsid w:val="2DBF701B"/>
    <w:rsid w:val="2DC0738E"/>
    <w:rsid w:val="2DC77CAA"/>
    <w:rsid w:val="2DD02422"/>
    <w:rsid w:val="2DFE2383"/>
    <w:rsid w:val="2E120713"/>
    <w:rsid w:val="2E3640BC"/>
    <w:rsid w:val="2E3C0691"/>
    <w:rsid w:val="2E3D2948"/>
    <w:rsid w:val="2E4913F4"/>
    <w:rsid w:val="2E554FC4"/>
    <w:rsid w:val="2E5B4C9B"/>
    <w:rsid w:val="2E6D3963"/>
    <w:rsid w:val="2E6F17DD"/>
    <w:rsid w:val="2E707CAE"/>
    <w:rsid w:val="2E712136"/>
    <w:rsid w:val="2E734291"/>
    <w:rsid w:val="2E7776AD"/>
    <w:rsid w:val="2E817E61"/>
    <w:rsid w:val="2E9460C1"/>
    <w:rsid w:val="2E984B00"/>
    <w:rsid w:val="2EA231E5"/>
    <w:rsid w:val="2EBA2B57"/>
    <w:rsid w:val="2EBB3045"/>
    <w:rsid w:val="2EC71DCC"/>
    <w:rsid w:val="2ECD0F01"/>
    <w:rsid w:val="2EE24644"/>
    <w:rsid w:val="2EEE5500"/>
    <w:rsid w:val="2EEF4320"/>
    <w:rsid w:val="2EF11DCD"/>
    <w:rsid w:val="2EF17594"/>
    <w:rsid w:val="2EFB2EA3"/>
    <w:rsid w:val="2F03548E"/>
    <w:rsid w:val="2F1C1298"/>
    <w:rsid w:val="2F300D5E"/>
    <w:rsid w:val="2F3258D1"/>
    <w:rsid w:val="2F42525E"/>
    <w:rsid w:val="2F6F4EAA"/>
    <w:rsid w:val="2FB2219A"/>
    <w:rsid w:val="2FB46BCA"/>
    <w:rsid w:val="2FC416EA"/>
    <w:rsid w:val="2FC8426A"/>
    <w:rsid w:val="2FDC08AA"/>
    <w:rsid w:val="2FDD2CF3"/>
    <w:rsid w:val="2FE732CA"/>
    <w:rsid w:val="2FF00F51"/>
    <w:rsid w:val="300B6EB3"/>
    <w:rsid w:val="30121084"/>
    <w:rsid w:val="30195FA2"/>
    <w:rsid w:val="302136AA"/>
    <w:rsid w:val="3043011E"/>
    <w:rsid w:val="3044507E"/>
    <w:rsid w:val="305C2BD4"/>
    <w:rsid w:val="30665FF5"/>
    <w:rsid w:val="30686D34"/>
    <w:rsid w:val="3073530A"/>
    <w:rsid w:val="30777BC9"/>
    <w:rsid w:val="309B6FDF"/>
    <w:rsid w:val="30AF252D"/>
    <w:rsid w:val="30B34097"/>
    <w:rsid w:val="30C33AEC"/>
    <w:rsid w:val="30C959BB"/>
    <w:rsid w:val="30D10733"/>
    <w:rsid w:val="30E42F0D"/>
    <w:rsid w:val="30F10312"/>
    <w:rsid w:val="31100D11"/>
    <w:rsid w:val="31260631"/>
    <w:rsid w:val="312E5A3D"/>
    <w:rsid w:val="314459E3"/>
    <w:rsid w:val="31684E8E"/>
    <w:rsid w:val="31736322"/>
    <w:rsid w:val="317653A0"/>
    <w:rsid w:val="317A00BB"/>
    <w:rsid w:val="31872BCD"/>
    <w:rsid w:val="31954FB1"/>
    <w:rsid w:val="31964414"/>
    <w:rsid w:val="31C63814"/>
    <w:rsid w:val="31CF196E"/>
    <w:rsid w:val="31E67532"/>
    <w:rsid w:val="320A46C4"/>
    <w:rsid w:val="32104D8C"/>
    <w:rsid w:val="32251947"/>
    <w:rsid w:val="322A73E7"/>
    <w:rsid w:val="32300F9B"/>
    <w:rsid w:val="323131CE"/>
    <w:rsid w:val="323C2E11"/>
    <w:rsid w:val="32457EFC"/>
    <w:rsid w:val="324C6B70"/>
    <w:rsid w:val="326479F4"/>
    <w:rsid w:val="326B5445"/>
    <w:rsid w:val="327C0E2A"/>
    <w:rsid w:val="3280446B"/>
    <w:rsid w:val="32A44242"/>
    <w:rsid w:val="32A77C69"/>
    <w:rsid w:val="32EC0288"/>
    <w:rsid w:val="32EE5604"/>
    <w:rsid w:val="32FF0814"/>
    <w:rsid w:val="33123407"/>
    <w:rsid w:val="333420E1"/>
    <w:rsid w:val="3335116A"/>
    <w:rsid w:val="333C6407"/>
    <w:rsid w:val="33421B74"/>
    <w:rsid w:val="33424588"/>
    <w:rsid w:val="334F40FB"/>
    <w:rsid w:val="33542EB3"/>
    <w:rsid w:val="335820F0"/>
    <w:rsid w:val="33853F2A"/>
    <w:rsid w:val="33895FD3"/>
    <w:rsid w:val="338D36E1"/>
    <w:rsid w:val="3391653D"/>
    <w:rsid w:val="33A37A08"/>
    <w:rsid w:val="33A90F56"/>
    <w:rsid w:val="33B40937"/>
    <w:rsid w:val="33B93FC7"/>
    <w:rsid w:val="33D46AE4"/>
    <w:rsid w:val="33D72119"/>
    <w:rsid w:val="340E1496"/>
    <w:rsid w:val="343B7C3F"/>
    <w:rsid w:val="345D0164"/>
    <w:rsid w:val="347B4A7C"/>
    <w:rsid w:val="34923430"/>
    <w:rsid w:val="34924D9E"/>
    <w:rsid w:val="349970C4"/>
    <w:rsid w:val="34A23571"/>
    <w:rsid w:val="34AC3775"/>
    <w:rsid w:val="34AF40AD"/>
    <w:rsid w:val="34ED1C61"/>
    <w:rsid w:val="34F1135A"/>
    <w:rsid w:val="34F42AF8"/>
    <w:rsid w:val="350863C1"/>
    <w:rsid w:val="350E686E"/>
    <w:rsid w:val="350F3C90"/>
    <w:rsid w:val="351732FB"/>
    <w:rsid w:val="351C2547"/>
    <w:rsid w:val="352A4EAE"/>
    <w:rsid w:val="352D6E63"/>
    <w:rsid w:val="35330B15"/>
    <w:rsid w:val="3561168E"/>
    <w:rsid w:val="356F47B8"/>
    <w:rsid w:val="357225CB"/>
    <w:rsid w:val="35863BC1"/>
    <w:rsid w:val="358949DD"/>
    <w:rsid w:val="358B3095"/>
    <w:rsid w:val="35941175"/>
    <w:rsid w:val="35A159A6"/>
    <w:rsid w:val="35E27DFF"/>
    <w:rsid w:val="35E97F41"/>
    <w:rsid w:val="35F44A12"/>
    <w:rsid w:val="35FB0374"/>
    <w:rsid w:val="361E367F"/>
    <w:rsid w:val="36286165"/>
    <w:rsid w:val="363244F6"/>
    <w:rsid w:val="3647148A"/>
    <w:rsid w:val="3649799F"/>
    <w:rsid w:val="36534886"/>
    <w:rsid w:val="36563250"/>
    <w:rsid w:val="36584736"/>
    <w:rsid w:val="365B6C4E"/>
    <w:rsid w:val="3661308E"/>
    <w:rsid w:val="3671716C"/>
    <w:rsid w:val="3674681F"/>
    <w:rsid w:val="367831FA"/>
    <w:rsid w:val="36816DB6"/>
    <w:rsid w:val="368A2987"/>
    <w:rsid w:val="369A2C21"/>
    <w:rsid w:val="36A003AE"/>
    <w:rsid w:val="36BB69D9"/>
    <w:rsid w:val="36C06056"/>
    <w:rsid w:val="36C572E8"/>
    <w:rsid w:val="36CE049A"/>
    <w:rsid w:val="36E3438A"/>
    <w:rsid w:val="3728721C"/>
    <w:rsid w:val="373B1DFE"/>
    <w:rsid w:val="373F5F33"/>
    <w:rsid w:val="37464569"/>
    <w:rsid w:val="37524BBC"/>
    <w:rsid w:val="376A3D3A"/>
    <w:rsid w:val="377253EE"/>
    <w:rsid w:val="3795413E"/>
    <w:rsid w:val="37AA1B22"/>
    <w:rsid w:val="37AC161B"/>
    <w:rsid w:val="37AC7ACE"/>
    <w:rsid w:val="37B07013"/>
    <w:rsid w:val="37B97EA0"/>
    <w:rsid w:val="37DF32B8"/>
    <w:rsid w:val="37EA0060"/>
    <w:rsid w:val="37EB3CC7"/>
    <w:rsid w:val="37F0561A"/>
    <w:rsid w:val="37F37293"/>
    <w:rsid w:val="37FF5D6B"/>
    <w:rsid w:val="38064658"/>
    <w:rsid w:val="380B3090"/>
    <w:rsid w:val="380C2E83"/>
    <w:rsid w:val="38135617"/>
    <w:rsid w:val="3818539D"/>
    <w:rsid w:val="38576929"/>
    <w:rsid w:val="38701C12"/>
    <w:rsid w:val="38747024"/>
    <w:rsid w:val="387E40BB"/>
    <w:rsid w:val="388E2CE2"/>
    <w:rsid w:val="389E0E09"/>
    <w:rsid w:val="38A37509"/>
    <w:rsid w:val="38AA5E7D"/>
    <w:rsid w:val="38BC19A2"/>
    <w:rsid w:val="38BF66EE"/>
    <w:rsid w:val="38C05E29"/>
    <w:rsid w:val="38C71F5A"/>
    <w:rsid w:val="38CB0CF0"/>
    <w:rsid w:val="38CB25B7"/>
    <w:rsid w:val="38CD76BE"/>
    <w:rsid w:val="38E37779"/>
    <w:rsid w:val="38F951A6"/>
    <w:rsid w:val="391C2CC0"/>
    <w:rsid w:val="3939070A"/>
    <w:rsid w:val="393947EE"/>
    <w:rsid w:val="39452400"/>
    <w:rsid w:val="39553C38"/>
    <w:rsid w:val="398A265B"/>
    <w:rsid w:val="3997260A"/>
    <w:rsid w:val="39A11A12"/>
    <w:rsid w:val="39C500E0"/>
    <w:rsid w:val="39CC5ED7"/>
    <w:rsid w:val="39CC60DB"/>
    <w:rsid w:val="39E3264B"/>
    <w:rsid w:val="39E97596"/>
    <w:rsid w:val="39EC77D5"/>
    <w:rsid w:val="39FD7712"/>
    <w:rsid w:val="3A1E12D9"/>
    <w:rsid w:val="3A3C4CAD"/>
    <w:rsid w:val="3A3D2D97"/>
    <w:rsid w:val="3A452D4E"/>
    <w:rsid w:val="3A465CE0"/>
    <w:rsid w:val="3A4E4867"/>
    <w:rsid w:val="3A5C13A4"/>
    <w:rsid w:val="3A6D7D06"/>
    <w:rsid w:val="3A7F56AA"/>
    <w:rsid w:val="3A833F3F"/>
    <w:rsid w:val="3A862007"/>
    <w:rsid w:val="3AB31ADC"/>
    <w:rsid w:val="3ACB0997"/>
    <w:rsid w:val="3ACC3C28"/>
    <w:rsid w:val="3AD0565E"/>
    <w:rsid w:val="3ADF364D"/>
    <w:rsid w:val="3AE047A4"/>
    <w:rsid w:val="3B04239E"/>
    <w:rsid w:val="3B0F2245"/>
    <w:rsid w:val="3B236F60"/>
    <w:rsid w:val="3B2B21F7"/>
    <w:rsid w:val="3B2C4E05"/>
    <w:rsid w:val="3B3B2CBA"/>
    <w:rsid w:val="3B5E4783"/>
    <w:rsid w:val="3B782B1F"/>
    <w:rsid w:val="3B946BCC"/>
    <w:rsid w:val="3B9F31C4"/>
    <w:rsid w:val="3B9F7F89"/>
    <w:rsid w:val="3BB2617C"/>
    <w:rsid w:val="3BB7138D"/>
    <w:rsid w:val="3BBD7D90"/>
    <w:rsid w:val="3BC012B2"/>
    <w:rsid w:val="3BF911CE"/>
    <w:rsid w:val="3C0E7E30"/>
    <w:rsid w:val="3C2038AC"/>
    <w:rsid w:val="3C2C473F"/>
    <w:rsid w:val="3C2E59DD"/>
    <w:rsid w:val="3C2F5F4B"/>
    <w:rsid w:val="3C597443"/>
    <w:rsid w:val="3C5B0B93"/>
    <w:rsid w:val="3C7B4A47"/>
    <w:rsid w:val="3C7E7E4E"/>
    <w:rsid w:val="3C8D3C22"/>
    <w:rsid w:val="3CA430BE"/>
    <w:rsid w:val="3CB834AB"/>
    <w:rsid w:val="3CBE53B5"/>
    <w:rsid w:val="3CC75CC4"/>
    <w:rsid w:val="3CD04C4C"/>
    <w:rsid w:val="3D141ECF"/>
    <w:rsid w:val="3D217658"/>
    <w:rsid w:val="3D2D1586"/>
    <w:rsid w:val="3D2E5155"/>
    <w:rsid w:val="3D3675FD"/>
    <w:rsid w:val="3D424603"/>
    <w:rsid w:val="3D741B54"/>
    <w:rsid w:val="3D7465A3"/>
    <w:rsid w:val="3D7A75D0"/>
    <w:rsid w:val="3D880301"/>
    <w:rsid w:val="3D893B09"/>
    <w:rsid w:val="3DA512EA"/>
    <w:rsid w:val="3DB64500"/>
    <w:rsid w:val="3DC10BE4"/>
    <w:rsid w:val="3DD65485"/>
    <w:rsid w:val="3E042CE8"/>
    <w:rsid w:val="3E0B3E1A"/>
    <w:rsid w:val="3E211B61"/>
    <w:rsid w:val="3E282D58"/>
    <w:rsid w:val="3E400A58"/>
    <w:rsid w:val="3E8B6C00"/>
    <w:rsid w:val="3E970486"/>
    <w:rsid w:val="3EB47A2E"/>
    <w:rsid w:val="3EC36117"/>
    <w:rsid w:val="3ED96D20"/>
    <w:rsid w:val="3EDA540A"/>
    <w:rsid w:val="3EEF1B2C"/>
    <w:rsid w:val="3F1C0717"/>
    <w:rsid w:val="3F352603"/>
    <w:rsid w:val="3F3601F1"/>
    <w:rsid w:val="3F482933"/>
    <w:rsid w:val="3F547068"/>
    <w:rsid w:val="3F7D5968"/>
    <w:rsid w:val="3F80043B"/>
    <w:rsid w:val="3F9850C7"/>
    <w:rsid w:val="3F9D5EFB"/>
    <w:rsid w:val="3FA96828"/>
    <w:rsid w:val="3FAC1E20"/>
    <w:rsid w:val="3FAF0BB3"/>
    <w:rsid w:val="3FC62B8D"/>
    <w:rsid w:val="3FDC2FF6"/>
    <w:rsid w:val="40211F03"/>
    <w:rsid w:val="40283CE8"/>
    <w:rsid w:val="403F39C6"/>
    <w:rsid w:val="404C5B26"/>
    <w:rsid w:val="404E1D8E"/>
    <w:rsid w:val="40585415"/>
    <w:rsid w:val="40667BAC"/>
    <w:rsid w:val="40684C09"/>
    <w:rsid w:val="408D092B"/>
    <w:rsid w:val="40B065A8"/>
    <w:rsid w:val="40C4479D"/>
    <w:rsid w:val="41022B36"/>
    <w:rsid w:val="411936F5"/>
    <w:rsid w:val="415512BB"/>
    <w:rsid w:val="41560B72"/>
    <w:rsid w:val="4157145A"/>
    <w:rsid w:val="41592DBD"/>
    <w:rsid w:val="41692D2D"/>
    <w:rsid w:val="41773A4F"/>
    <w:rsid w:val="417824D6"/>
    <w:rsid w:val="4180522A"/>
    <w:rsid w:val="41A31919"/>
    <w:rsid w:val="41B3655C"/>
    <w:rsid w:val="41C475BF"/>
    <w:rsid w:val="41CE603D"/>
    <w:rsid w:val="41EF2969"/>
    <w:rsid w:val="41F055C1"/>
    <w:rsid w:val="41FE3CD2"/>
    <w:rsid w:val="42212F8E"/>
    <w:rsid w:val="422A7B4B"/>
    <w:rsid w:val="422C5A9D"/>
    <w:rsid w:val="42355123"/>
    <w:rsid w:val="423801A5"/>
    <w:rsid w:val="424E2AAD"/>
    <w:rsid w:val="42531E87"/>
    <w:rsid w:val="426D281B"/>
    <w:rsid w:val="427C0D6F"/>
    <w:rsid w:val="427C23A2"/>
    <w:rsid w:val="4284261C"/>
    <w:rsid w:val="428B6AA6"/>
    <w:rsid w:val="42AD4891"/>
    <w:rsid w:val="42C11812"/>
    <w:rsid w:val="42C34D15"/>
    <w:rsid w:val="42CA5D63"/>
    <w:rsid w:val="42CB5D58"/>
    <w:rsid w:val="42DA0BCD"/>
    <w:rsid w:val="42DA18A8"/>
    <w:rsid w:val="42DE768B"/>
    <w:rsid w:val="42E55888"/>
    <w:rsid w:val="42FC358D"/>
    <w:rsid w:val="43223B5E"/>
    <w:rsid w:val="43361F5E"/>
    <w:rsid w:val="43437E1C"/>
    <w:rsid w:val="43446568"/>
    <w:rsid w:val="43562183"/>
    <w:rsid w:val="43702BF1"/>
    <w:rsid w:val="438602D6"/>
    <w:rsid w:val="4389125B"/>
    <w:rsid w:val="43926746"/>
    <w:rsid w:val="439A5334"/>
    <w:rsid w:val="439F77F0"/>
    <w:rsid w:val="43A50B06"/>
    <w:rsid w:val="43AA7F00"/>
    <w:rsid w:val="43BF7DCC"/>
    <w:rsid w:val="43C27FD1"/>
    <w:rsid w:val="43D13D66"/>
    <w:rsid w:val="43D33CE9"/>
    <w:rsid w:val="43E37074"/>
    <w:rsid w:val="43E4532B"/>
    <w:rsid w:val="43EB7B2B"/>
    <w:rsid w:val="43F4386F"/>
    <w:rsid w:val="43F70F13"/>
    <w:rsid w:val="443E2003"/>
    <w:rsid w:val="445F2C50"/>
    <w:rsid w:val="44636FCF"/>
    <w:rsid w:val="446516AB"/>
    <w:rsid w:val="44661209"/>
    <w:rsid w:val="44777A3C"/>
    <w:rsid w:val="44963179"/>
    <w:rsid w:val="44A6121F"/>
    <w:rsid w:val="44AD5B3A"/>
    <w:rsid w:val="44B83ECB"/>
    <w:rsid w:val="44C75CE7"/>
    <w:rsid w:val="44CD050E"/>
    <w:rsid w:val="44FB7E38"/>
    <w:rsid w:val="453E0C6D"/>
    <w:rsid w:val="455678D4"/>
    <w:rsid w:val="455C3011"/>
    <w:rsid w:val="456A6DD1"/>
    <w:rsid w:val="456D26F5"/>
    <w:rsid w:val="4599796D"/>
    <w:rsid w:val="459B1762"/>
    <w:rsid w:val="459D4988"/>
    <w:rsid w:val="45A11732"/>
    <w:rsid w:val="45C07551"/>
    <w:rsid w:val="46140B17"/>
    <w:rsid w:val="461B348E"/>
    <w:rsid w:val="461C6C22"/>
    <w:rsid w:val="462373C1"/>
    <w:rsid w:val="464E104B"/>
    <w:rsid w:val="464F305C"/>
    <w:rsid w:val="4650009B"/>
    <w:rsid w:val="46531FC7"/>
    <w:rsid w:val="46554BF1"/>
    <w:rsid w:val="46610661"/>
    <w:rsid w:val="46685FC5"/>
    <w:rsid w:val="46782731"/>
    <w:rsid w:val="46C155A5"/>
    <w:rsid w:val="46C43AAE"/>
    <w:rsid w:val="46C664A1"/>
    <w:rsid w:val="46CF5D1A"/>
    <w:rsid w:val="46DE2D7D"/>
    <w:rsid w:val="46E74160"/>
    <w:rsid w:val="46FB1B73"/>
    <w:rsid w:val="46FC5A8F"/>
    <w:rsid w:val="47112DA6"/>
    <w:rsid w:val="47192816"/>
    <w:rsid w:val="476D3785"/>
    <w:rsid w:val="47705FA7"/>
    <w:rsid w:val="477270C0"/>
    <w:rsid w:val="478046DF"/>
    <w:rsid w:val="478175EA"/>
    <w:rsid w:val="47A74B40"/>
    <w:rsid w:val="47BD369C"/>
    <w:rsid w:val="48135B10"/>
    <w:rsid w:val="482F77C0"/>
    <w:rsid w:val="484315B6"/>
    <w:rsid w:val="484E3E7C"/>
    <w:rsid w:val="484E7B30"/>
    <w:rsid w:val="486B4E70"/>
    <w:rsid w:val="48776552"/>
    <w:rsid w:val="487A18F6"/>
    <w:rsid w:val="487C619F"/>
    <w:rsid w:val="489B1DE1"/>
    <w:rsid w:val="489E5156"/>
    <w:rsid w:val="48A72C1A"/>
    <w:rsid w:val="48BA78DE"/>
    <w:rsid w:val="48C629DD"/>
    <w:rsid w:val="48C733C5"/>
    <w:rsid w:val="48CB1DD3"/>
    <w:rsid w:val="48CD3119"/>
    <w:rsid w:val="48D665FD"/>
    <w:rsid w:val="48E761C6"/>
    <w:rsid w:val="48E9436C"/>
    <w:rsid w:val="490A4443"/>
    <w:rsid w:val="4919317B"/>
    <w:rsid w:val="491A6805"/>
    <w:rsid w:val="492B1E3B"/>
    <w:rsid w:val="492F7BBC"/>
    <w:rsid w:val="493B279D"/>
    <w:rsid w:val="49533704"/>
    <w:rsid w:val="49606D19"/>
    <w:rsid w:val="496C5184"/>
    <w:rsid w:val="49744F45"/>
    <w:rsid w:val="497951A0"/>
    <w:rsid w:val="49970833"/>
    <w:rsid w:val="49A33231"/>
    <w:rsid w:val="49C20808"/>
    <w:rsid w:val="49D80C50"/>
    <w:rsid w:val="49D8587D"/>
    <w:rsid w:val="49E43FAC"/>
    <w:rsid w:val="49EB34D3"/>
    <w:rsid w:val="49F9274A"/>
    <w:rsid w:val="49FB6484"/>
    <w:rsid w:val="4A142804"/>
    <w:rsid w:val="4A2D1A15"/>
    <w:rsid w:val="4A416461"/>
    <w:rsid w:val="4A556FE7"/>
    <w:rsid w:val="4A6E17F6"/>
    <w:rsid w:val="4A744A35"/>
    <w:rsid w:val="4A7A52AE"/>
    <w:rsid w:val="4A7C3E21"/>
    <w:rsid w:val="4A8C5AAA"/>
    <w:rsid w:val="4A932273"/>
    <w:rsid w:val="4A9C3DF0"/>
    <w:rsid w:val="4AA768EF"/>
    <w:rsid w:val="4AA77E37"/>
    <w:rsid w:val="4AB42F1C"/>
    <w:rsid w:val="4ABB612A"/>
    <w:rsid w:val="4B2D4D0F"/>
    <w:rsid w:val="4B3C1C7F"/>
    <w:rsid w:val="4B6447E8"/>
    <w:rsid w:val="4B724AF9"/>
    <w:rsid w:val="4B745559"/>
    <w:rsid w:val="4B8B2F80"/>
    <w:rsid w:val="4B966E74"/>
    <w:rsid w:val="4BAE004A"/>
    <w:rsid w:val="4BD92F2F"/>
    <w:rsid w:val="4BDF34E0"/>
    <w:rsid w:val="4BE14790"/>
    <w:rsid w:val="4BE8532A"/>
    <w:rsid w:val="4BEA7FA4"/>
    <w:rsid w:val="4BEB64C1"/>
    <w:rsid w:val="4C04492D"/>
    <w:rsid w:val="4C186A0B"/>
    <w:rsid w:val="4C1A2225"/>
    <w:rsid w:val="4C5061C1"/>
    <w:rsid w:val="4C524D88"/>
    <w:rsid w:val="4C544BC7"/>
    <w:rsid w:val="4C6A01BF"/>
    <w:rsid w:val="4C6A10A3"/>
    <w:rsid w:val="4C755731"/>
    <w:rsid w:val="4C892F71"/>
    <w:rsid w:val="4C9C345B"/>
    <w:rsid w:val="4C9C3AE0"/>
    <w:rsid w:val="4C9E55DB"/>
    <w:rsid w:val="4CA820B0"/>
    <w:rsid w:val="4CCD7014"/>
    <w:rsid w:val="4CF05EDA"/>
    <w:rsid w:val="4D025F9C"/>
    <w:rsid w:val="4D1A3C0F"/>
    <w:rsid w:val="4D3B4EC4"/>
    <w:rsid w:val="4D464E0D"/>
    <w:rsid w:val="4D484539"/>
    <w:rsid w:val="4D564E3E"/>
    <w:rsid w:val="4D5A04CE"/>
    <w:rsid w:val="4D7563EE"/>
    <w:rsid w:val="4D796F0D"/>
    <w:rsid w:val="4D840EB3"/>
    <w:rsid w:val="4D843C88"/>
    <w:rsid w:val="4D9213B6"/>
    <w:rsid w:val="4D9664D8"/>
    <w:rsid w:val="4DC651AC"/>
    <w:rsid w:val="4DE904E0"/>
    <w:rsid w:val="4DED342F"/>
    <w:rsid w:val="4E2B7589"/>
    <w:rsid w:val="4E2D0B23"/>
    <w:rsid w:val="4E320148"/>
    <w:rsid w:val="4E327A0A"/>
    <w:rsid w:val="4E4F6DFC"/>
    <w:rsid w:val="4E547B90"/>
    <w:rsid w:val="4E913741"/>
    <w:rsid w:val="4E970F6A"/>
    <w:rsid w:val="4EA9509B"/>
    <w:rsid w:val="4EAF74BD"/>
    <w:rsid w:val="4EC201C3"/>
    <w:rsid w:val="4EC540B6"/>
    <w:rsid w:val="4ED169C7"/>
    <w:rsid w:val="4ED86465"/>
    <w:rsid w:val="4EDE7AF4"/>
    <w:rsid w:val="4EE55A5A"/>
    <w:rsid w:val="4EF047D9"/>
    <w:rsid w:val="4EF21E97"/>
    <w:rsid w:val="4EFB308D"/>
    <w:rsid w:val="4EFC1AAA"/>
    <w:rsid w:val="4F036E4A"/>
    <w:rsid w:val="4F15766A"/>
    <w:rsid w:val="4F2F56BB"/>
    <w:rsid w:val="4F437219"/>
    <w:rsid w:val="4F483E30"/>
    <w:rsid w:val="4F534522"/>
    <w:rsid w:val="4F552E94"/>
    <w:rsid w:val="4F613948"/>
    <w:rsid w:val="4F7C0B05"/>
    <w:rsid w:val="4F7F2788"/>
    <w:rsid w:val="4F8B21A4"/>
    <w:rsid w:val="4F94365E"/>
    <w:rsid w:val="4F9502B7"/>
    <w:rsid w:val="4F9B0A2F"/>
    <w:rsid w:val="4FA725CE"/>
    <w:rsid w:val="4FBE14C9"/>
    <w:rsid w:val="4FC23161"/>
    <w:rsid w:val="4FC259E4"/>
    <w:rsid w:val="4FDC039B"/>
    <w:rsid w:val="4FF35E92"/>
    <w:rsid w:val="50026F15"/>
    <w:rsid w:val="50053119"/>
    <w:rsid w:val="500E23E4"/>
    <w:rsid w:val="501A27B4"/>
    <w:rsid w:val="50496D46"/>
    <w:rsid w:val="50497753"/>
    <w:rsid w:val="5060633A"/>
    <w:rsid w:val="507B38C9"/>
    <w:rsid w:val="50C1350C"/>
    <w:rsid w:val="50D96A25"/>
    <w:rsid w:val="50DA0FC4"/>
    <w:rsid w:val="50E104DF"/>
    <w:rsid w:val="510720B3"/>
    <w:rsid w:val="510F11CF"/>
    <w:rsid w:val="512A102D"/>
    <w:rsid w:val="512A76B9"/>
    <w:rsid w:val="512E3973"/>
    <w:rsid w:val="51331037"/>
    <w:rsid w:val="51494185"/>
    <w:rsid w:val="517664B3"/>
    <w:rsid w:val="517E26D2"/>
    <w:rsid w:val="518F008A"/>
    <w:rsid w:val="51A864F0"/>
    <w:rsid w:val="51B124F3"/>
    <w:rsid w:val="51C77831"/>
    <w:rsid w:val="51D730A4"/>
    <w:rsid w:val="51D924C0"/>
    <w:rsid w:val="51DA502C"/>
    <w:rsid w:val="51E00BD0"/>
    <w:rsid w:val="51E15B62"/>
    <w:rsid w:val="51E55F35"/>
    <w:rsid w:val="51E754ED"/>
    <w:rsid w:val="51EF58A0"/>
    <w:rsid w:val="51FF56DD"/>
    <w:rsid w:val="521640C9"/>
    <w:rsid w:val="521A46CF"/>
    <w:rsid w:val="521B5D47"/>
    <w:rsid w:val="521B6C41"/>
    <w:rsid w:val="522F48AF"/>
    <w:rsid w:val="52395DDB"/>
    <w:rsid w:val="524E03B0"/>
    <w:rsid w:val="526C3548"/>
    <w:rsid w:val="52725DAB"/>
    <w:rsid w:val="528E1178"/>
    <w:rsid w:val="52A1019F"/>
    <w:rsid w:val="52A252C5"/>
    <w:rsid w:val="52C41FEF"/>
    <w:rsid w:val="52D918E3"/>
    <w:rsid w:val="52E10F88"/>
    <w:rsid w:val="52F07BED"/>
    <w:rsid w:val="5306174D"/>
    <w:rsid w:val="530A7B81"/>
    <w:rsid w:val="530C56A9"/>
    <w:rsid w:val="531E556A"/>
    <w:rsid w:val="531F6D00"/>
    <w:rsid w:val="532443CB"/>
    <w:rsid w:val="532A30F4"/>
    <w:rsid w:val="534A3753"/>
    <w:rsid w:val="535E73CC"/>
    <w:rsid w:val="5369585C"/>
    <w:rsid w:val="53707572"/>
    <w:rsid w:val="5376147C"/>
    <w:rsid w:val="537F0DEE"/>
    <w:rsid w:val="538912C2"/>
    <w:rsid w:val="53B442F7"/>
    <w:rsid w:val="53BD24D0"/>
    <w:rsid w:val="53C2297B"/>
    <w:rsid w:val="53D21666"/>
    <w:rsid w:val="53D76BD9"/>
    <w:rsid w:val="53E478AF"/>
    <w:rsid w:val="540A497D"/>
    <w:rsid w:val="541A585D"/>
    <w:rsid w:val="54207B4E"/>
    <w:rsid w:val="542D593B"/>
    <w:rsid w:val="544C6C33"/>
    <w:rsid w:val="544F00A0"/>
    <w:rsid w:val="545173D5"/>
    <w:rsid w:val="54564BE7"/>
    <w:rsid w:val="545D5EF6"/>
    <w:rsid w:val="545F361A"/>
    <w:rsid w:val="54614763"/>
    <w:rsid w:val="54627C6F"/>
    <w:rsid w:val="54702D2E"/>
    <w:rsid w:val="5472039D"/>
    <w:rsid w:val="547E1521"/>
    <w:rsid w:val="54932FFB"/>
    <w:rsid w:val="54A3158A"/>
    <w:rsid w:val="54BD439B"/>
    <w:rsid w:val="54CA0AA9"/>
    <w:rsid w:val="54DD7595"/>
    <w:rsid w:val="54E723E8"/>
    <w:rsid w:val="54E92D92"/>
    <w:rsid w:val="54F1652E"/>
    <w:rsid w:val="54FD7FFE"/>
    <w:rsid w:val="552F624E"/>
    <w:rsid w:val="553D4965"/>
    <w:rsid w:val="553F6BC1"/>
    <w:rsid w:val="55474189"/>
    <w:rsid w:val="5566667C"/>
    <w:rsid w:val="55784ECF"/>
    <w:rsid w:val="557D1BD1"/>
    <w:rsid w:val="5595215A"/>
    <w:rsid w:val="559A6267"/>
    <w:rsid w:val="55B11863"/>
    <w:rsid w:val="55B8776E"/>
    <w:rsid w:val="55C5183A"/>
    <w:rsid w:val="55E4287A"/>
    <w:rsid w:val="55E87B0C"/>
    <w:rsid w:val="55F61630"/>
    <w:rsid w:val="55FF4E5D"/>
    <w:rsid w:val="56252C91"/>
    <w:rsid w:val="563B2F1F"/>
    <w:rsid w:val="56450B1C"/>
    <w:rsid w:val="565624B5"/>
    <w:rsid w:val="566C0A5B"/>
    <w:rsid w:val="568048B8"/>
    <w:rsid w:val="56860A11"/>
    <w:rsid w:val="56882615"/>
    <w:rsid w:val="568A4CBF"/>
    <w:rsid w:val="56911691"/>
    <w:rsid w:val="56953222"/>
    <w:rsid w:val="56A4633D"/>
    <w:rsid w:val="56AE1F43"/>
    <w:rsid w:val="56AF463C"/>
    <w:rsid w:val="56B134DA"/>
    <w:rsid w:val="56B56DB4"/>
    <w:rsid w:val="56BB1258"/>
    <w:rsid w:val="56D52757"/>
    <w:rsid w:val="570A485B"/>
    <w:rsid w:val="570E3BC9"/>
    <w:rsid w:val="574A6777"/>
    <w:rsid w:val="574D1B57"/>
    <w:rsid w:val="57527466"/>
    <w:rsid w:val="57663334"/>
    <w:rsid w:val="576E6AFE"/>
    <w:rsid w:val="577166DF"/>
    <w:rsid w:val="57847E5F"/>
    <w:rsid w:val="57857698"/>
    <w:rsid w:val="57906E9F"/>
    <w:rsid w:val="579104A4"/>
    <w:rsid w:val="5791094C"/>
    <w:rsid w:val="57A3194C"/>
    <w:rsid w:val="57A80194"/>
    <w:rsid w:val="57CC1D79"/>
    <w:rsid w:val="57D85073"/>
    <w:rsid w:val="57E95805"/>
    <w:rsid w:val="5814141D"/>
    <w:rsid w:val="58150C78"/>
    <w:rsid w:val="582C6F15"/>
    <w:rsid w:val="583371DC"/>
    <w:rsid w:val="584E3322"/>
    <w:rsid w:val="585F6C86"/>
    <w:rsid w:val="58692F1D"/>
    <w:rsid w:val="58853DC0"/>
    <w:rsid w:val="588815C9"/>
    <w:rsid w:val="588C547E"/>
    <w:rsid w:val="58A6686C"/>
    <w:rsid w:val="58AE075F"/>
    <w:rsid w:val="58AF3128"/>
    <w:rsid w:val="58B34F70"/>
    <w:rsid w:val="58BC417F"/>
    <w:rsid w:val="58CF739C"/>
    <w:rsid w:val="58E56176"/>
    <w:rsid w:val="58EC226E"/>
    <w:rsid w:val="58F7412D"/>
    <w:rsid w:val="58FD5795"/>
    <w:rsid w:val="58FF3A11"/>
    <w:rsid w:val="590B30A7"/>
    <w:rsid w:val="59156CA9"/>
    <w:rsid w:val="591A7C8B"/>
    <w:rsid w:val="59353DB6"/>
    <w:rsid w:val="593C7FF3"/>
    <w:rsid w:val="595716F0"/>
    <w:rsid w:val="59611B5D"/>
    <w:rsid w:val="59735F4E"/>
    <w:rsid w:val="59B738F5"/>
    <w:rsid w:val="59C67F57"/>
    <w:rsid w:val="59CE2DE5"/>
    <w:rsid w:val="59E962D5"/>
    <w:rsid w:val="59EC589E"/>
    <w:rsid w:val="5A1147C9"/>
    <w:rsid w:val="5A1C410F"/>
    <w:rsid w:val="5A271EA3"/>
    <w:rsid w:val="5A2B4404"/>
    <w:rsid w:val="5A3D29F5"/>
    <w:rsid w:val="5A643C5B"/>
    <w:rsid w:val="5A68147E"/>
    <w:rsid w:val="5A753B98"/>
    <w:rsid w:val="5A7A179D"/>
    <w:rsid w:val="5A880717"/>
    <w:rsid w:val="5AA95FCB"/>
    <w:rsid w:val="5ABA0879"/>
    <w:rsid w:val="5AC05B9F"/>
    <w:rsid w:val="5AC0682F"/>
    <w:rsid w:val="5AD10456"/>
    <w:rsid w:val="5AE506A4"/>
    <w:rsid w:val="5AF13772"/>
    <w:rsid w:val="5B03598D"/>
    <w:rsid w:val="5B29226B"/>
    <w:rsid w:val="5B2B6402"/>
    <w:rsid w:val="5B2C1CD2"/>
    <w:rsid w:val="5B307994"/>
    <w:rsid w:val="5B3B1158"/>
    <w:rsid w:val="5B4C57D4"/>
    <w:rsid w:val="5B525AD8"/>
    <w:rsid w:val="5B6563E9"/>
    <w:rsid w:val="5B6E700E"/>
    <w:rsid w:val="5B811EE9"/>
    <w:rsid w:val="5B841706"/>
    <w:rsid w:val="5B885B03"/>
    <w:rsid w:val="5B89651E"/>
    <w:rsid w:val="5B8D69FC"/>
    <w:rsid w:val="5B9D0DFA"/>
    <w:rsid w:val="5BA10761"/>
    <w:rsid w:val="5BE963CF"/>
    <w:rsid w:val="5BED05B5"/>
    <w:rsid w:val="5BED480D"/>
    <w:rsid w:val="5BF25C14"/>
    <w:rsid w:val="5C0B31FE"/>
    <w:rsid w:val="5C0E554A"/>
    <w:rsid w:val="5C1813E6"/>
    <w:rsid w:val="5C1E13B0"/>
    <w:rsid w:val="5C23343B"/>
    <w:rsid w:val="5C26513E"/>
    <w:rsid w:val="5C2E1C93"/>
    <w:rsid w:val="5C34242C"/>
    <w:rsid w:val="5C443C34"/>
    <w:rsid w:val="5C4B6B03"/>
    <w:rsid w:val="5C6D6F00"/>
    <w:rsid w:val="5C810676"/>
    <w:rsid w:val="5CA37DF4"/>
    <w:rsid w:val="5CCA4A2A"/>
    <w:rsid w:val="5CE02544"/>
    <w:rsid w:val="5CF53B47"/>
    <w:rsid w:val="5CFD5F1C"/>
    <w:rsid w:val="5CFF03A6"/>
    <w:rsid w:val="5D0440FF"/>
    <w:rsid w:val="5D055E2A"/>
    <w:rsid w:val="5D057DF3"/>
    <w:rsid w:val="5D122971"/>
    <w:rsid w:val="5D2B1240"/>
    <w:rsid w:val="5D3F5630"/>
    <w:rsid w:val="5D4D621E"/>
    <w:rsid w:val="5D5850D9"/>
    <w:rsid w:val="5D6E2733"/>
    <w:rsid w:val="5D764021"/>
    <w:rsid w:val="5D83746A"/>
    <w:rsid w:val="5D91417D"/>
    <w:rsid w:val="5D996690"/>
    <w:rsid w:val="5DA46FBF"/>
    <w:rsid w:val="5DE47A17"/>
    <w:rsid w:val="5E2152FD"/>
    <w:rsid w:val="5E240F43"/>
    <w:rsid w:val="5E272A8E"/>
    <w:rsid w:val="5E362F56"/>
    <w:rsid w:val="5E3B5EA7"/>
    <w:rsid w:val="5E436D3B"/>
    <w:rsid w:val="5E561F26"/>
    <w:rsid w:val="5E7330B9"/>
    <w:rsid w:val="5E792F7F"/>
    <w:rsid w:val="5E7F2D98"/>
    <w:rsid w:val="5E996241"/>
    <w:rsid w:val="5EC46ABB"/>
    <w:rsid w:val="5EC933F2"/>
    <w:rsid w:val="5ED602A4"/>
    <w:rsid w:val="5ED7628F"/>
    <w:rsid w:val="5EDC0152"/>
    <w:rsid w:val="5F032FEF"/>
    <w:rsid w:val="5F267D06"/>
    <w:rsid w:val="5F344534"/>
    <w:rsid w:val="5F3A556D"/>
    <w:rsid w:val="5F42509B"/>
    <w:rsid w:val="5F4936E5"/>
    <w:rsid w:val="5F4C495A"/>
    <w:rsid w:val="5F60432D"/>
    <w:rsid w:val="5F667D08"/>
    <w:rsid w:val="5F75492A"/>
    <w:rsid w:val="5F7E33CE"/>
    <w:rsid w:val="5F902F55"/>
    <w:rsid w:val="5FAE0C8C"/>
    <w:rsid w:val="5FE01A64"/>
    <w:rsid w:val="5FE33B7B"/>
    <w:rsid w:val="5FEF1E6A"/>
    <w:rsid w:val="5FF55256"/>
    <w:rsid w:val="60174607"/>
    <w:rsid w:val="602B192C"/>
    <w:rsid w:val="603E4373"/>
    <w:rsid w:val="60402CEB"/>
    <w:rsid w:val="604D6B8C"/>
    <w:rsid w:val="6061092C"/>
    <w:rsid w:val="60673946"/>
    <w:rsid w:val="60960DDE"/>
    <w:rsid w:val="609B6F02"/>
    <w:rsid w:val="60AE0974"/>
    <w:rsid w:val="60B620C5"/>
    <w:rsid w:val="60C40166"/>
    <w:rsid w:val="60C44BDF"/>
    <w:rsid w:val="60C869EC"/>
    <w:rsid w:val="60D04949"/>
    <w:rsid w:val="60D560BA"/>
    <w:rsid w:val="60D73554"/>
    <w:rsid w:val="60D811C7"/>
    <w:rsid w:val="60DA46EF"/>
    <w:rsid w:val="60EA72A8"/>
    <w:rsid w:val="60EC7C4F"/>
    <w:rsid w:val="61032ACC"/>
    <w:rsid w:val="61094D40"/>
    <w:rsid w:val="61136B77"/>
    <w:rsid w:val="61580DD1"/>
    <w:rsid w:val="616E24E6"/>
    <w:rsid w:val="6185210C"/>
    <w:rsid w:val="618C588C"/>
    <w:rsid w:val="6192029D"/>
    <w:rsid w:val="61B50BB2"/>
    <w:rsid w:val="61CA737D"/>
    <w:rsid w:val="61D012BD"/>
    <w:rsid w:val="61D53358"/>
    <w:rsid w:val="61D840E6"/>
    <w:rsid w:val="61DC5842"/>
    <w:rsid w:val="61E84C4F"/>
    <w:rsid w:val="61F160F0"/>
    <w:rsid w:val="61FD3DC2"/>
    <w:rsid w:val="620B6A23"/>
    <w:rsid w:val="620C10AC"/>
    <w:rsid w:val="622A06E2"/>
    <w:rsid w:val="622C07F0"/>
    <w:rsid w:val="622D3B6F"/>
    <w:rsid w:val="62491CB4"/>
    <w:rsid w:val="62580190"/>
    <w:rsid w:val="626A4F45"/>
    <w:rsid w:val="627D6FA1"/>
    <w:rsid w:val="62814D61"/>
    <w:rsid w:val="62857D56"/>
    <w:rsid w:val="628609F8"/>
    <w:rsid w:val="628B743B"/>
    <w:rsid w:val="628C4EBC"/>
    <w:rsid w:val="62D6106B"/>
    <w:rsid w:val="62FC0153"/>
    <w:rsid w:val="630062FA"/>
    <w:rsid w:val="63030400"/>
    <w:rsid w:val="630717CE"/>
    <w:rsid w:val="63097D09"/>
    <w:rsid w:val="631A42D5"/>
    <w:rsid w:val="63257B35"/>
    <w:rsid w:val="6333642F"/>
    <w:rsid w:val="634354F1"/>
    <w:rsid w:val="63577E08"/>
    <w:rsid w:val="636D155D"/>
    <w:rsid w:val="636E721D"/>
    <w:rsid w:val="637861ED"/>
    <w:rsid w:val="63891009"/>
    <w:rsid w:val="639D151F"/>
    <w:rsid w:val="639F2CC3"/>
    <w:rsid w:val="63A00538"/>
    <w:rsid w:val="63B33068"/>
    <w:rsid w:val="63BE7116"/>
    <w:rsid w:val="63C71A9F"/>
    <w:rsid w:val="63EF48D9"/>
    <w:rsid w:val="63F003D7"/>
    <w:rsid w:val="63F22205"/>
    <w:rsid w:val="64032B45"/>
    <w:rsid w:val="640441D0"/>
    <w:rsid w:val="641C40CE"/>
    <w:rsid w:val="64205845"/>
    <w:rsid w:val="6424302C"/>
    <w:rsid w:val="642D35E2"/>
    <w:rsid w:val="64312FEF"/>
    <w:rsid w:val="644F5897"/>
    <w:rsid w:val="646F375D"/>
    <w:rsid w:val="64754395"/>
    <w:rsid w:val="648F709C"/>
    <w:rsid w:val="64913235"/>
    <w:rsid w:val="649E5BA1"/>
    <w:rsid w:val="64AF07FF"/>
    <w:rsid w:val="64B37C3B"/>
    <w:rsid w:val="64BD166B"/>
    <w:rsid w:val="64BE756C"/>
    <w:rsid w:val="64BF6FD5"/>
    <w:rsid w:val="64DA3C83"/>
    <w:rsid w:val="64E0799F"/>
    <w:rsid w:val="64FC43EC"/>
    <w:rsid w:val="650959E3"/>
    <w:rsid w:val="650B0753"/>
    <w:rsid w:val="65191631"/>
    <w:rsid w:val="6520622D"/>
    <w:rsid w:val="6536582C"/>
    <w:rsid w:val="65401BDD"/>
    <w:rsid w:val="65637D15"/>
    <w:rsid w:val="656B41E3"/>
    <w:rsid w:val="6575791A"/>
    <w:rsid w:val="657A44BB"/>
    <w:rsid w:val="65813E65"/>
    <w:rsid w:val="658B0E57"/>
    <w:rsid w:val="659770B8"/>
    <w:rsid w:val="65AB26C0"/>
    <w:rsid w:val="65AB6E6D"/>
    <w:rsid w:val="65AF7B55"/>
    <w:rsid w:val="65B16230"/>
    <w:rsid w:val="65B57057"/>
    <w:rsid w:val="65B91054"/>
    <w:rsid w:val="65C00C98"/>
    <w:rsid w:val="65C369AF"/>
    <w:rsid w:val="65D83CAF"/>
    <w:rsid w:val="65E14D35"/>
    <w:rsid w:val="65ED7015"/>
    <w:rsid w:val="65F04C6C"/>
    <w:rsid w:val="65F95C80"/>
    <w:rsid w:val="660A0BB1"/>
    <w:rsid w:val="66252916"/>
    <w:rsid w:val="66256220"/>
    <w:rsid w:val="664F5567"/>
    <w:rsid w:val="664F7AE6"/>
    <w:rsid w:val="66696111"/>
    <w:rsid w:val="66696664"/>
    <w:rsid w:val="66805638"/>
    <w:rsid w:val="6699162E"/>
    <w:rsid w:val="66A11AEE"/>
    <w:rsid w:val="66D0454E"/>
    <w:rsid w:val="66D34AD8"/>
    <w:rsid w:val="66F95624"/>
    <w:rsid w:val="671465AA"/>
    <w:rsid w:val="671721E8"/>
    <w:rsid w:val="671C3DE0"/>
    <w:rsid w:val="673031EA"/>
    <w:rsid w:val="67473C37"/>
    <w:rsid w:val="675269D1"/>
    <w:rsid w:val="675274F9"/>
    <w:rsid w:val="676717FE"/>
    <w:rsid w:val="67697A14"/>
    <w:rsid w:val="67747CD7"/>
    <w:rsid w:val="67764D56"/>
    <w:rsid w:val="6780730E"/>
    <w:rsid w:val="67816406"/>
    <w:rsid w:val="678B6869"/>
    <w:rsid w:val="67B3011C"/>
    <w:rsid w:val="67C1301E"/>
    <w:rsid w:val="67D15A2C"/>
    <w:rsid w:val="67FB08EB"/>
    <w:rsid w:val="6809233A"/>
    <w:rsid w:val="681F29BA"/>
    <w:rsid w:val="6827422A"/>
    <w:rsid w:val="68312B4D"/>
    <w:rsid w:val="68375408"/>
    <w:rsid w:val="6852708A"/>
    <w:rsid w:val="68621E6D"/>
    <w:rsid w:val="686A6880"/>
    <w:rsid w:val="6881758E"/>
    <w:rsid w:val="68A17036"/>
    <w:rsid w:val="68A70F3F"/>
    <w:rsid w:val="68FB4AF4"/>
    <w:rsid w:val="68FE4377"/>
    <w:rsid w:val="691163F0"/>
    <w:rsid w:val="69127849"/>
    <w:rsid w:val="69152A93"/>
    <w:rsid w:val="69171127"/>
    <w:rsid w:val="693D5C41"/>
    <w:rsid w:val="69401D79"/>
    <w:rsid w:val="69432CF7"/>
    <w:rsid w:val="69446218"/>
    <w:rsid w:val="69452376"/>
    <w:rsid w:val="695928D6"/>
    <w:rsid w:val="695B1708"/>
    <w:rsid w:val="69644B75"/>
    <w:rsid w:val="69681778"/>
    <w:rsid w:val="69853DF3"/>
    <w:rsid w:val="69B86360"/>
    <w:rsid w:val="69CD0111"/>
    <w:rsid w:val="69D76FF6"/>
    <w:rsid w:val="69DC0A80"/>
    <w:rsid w:val="69F67B4E"/>
    <w:rsid w:val="6A032C8C"/>
    <w:rsid w:val="6A377F27"/>
    <w:rsid w:val="6A616764"/>
    <w:rsid w:val="6A7604C3"/>
    <w:rsid w:val="6A815424"/>
    <w:rsid w:val="6A9A44E5"/>
    <w:rsid w:val="6A9C00F5"/>
    <w:rsid w:val="6ABA0BE8"/>
    <w:rsid w:val="6AC51496"/>
    <w:rsid w:val="6AD2071D"/>
    <w:rsid w:val="6AEC61D4"/>
    <w:rsid w:val="6AF135AC"/>
    <w:rsid w:val="6AF146C1"/>
    <w:rsid w:val="6B036A1F"/>
    <w:rsid w:val="6B196250"/>
    <w:rsid w:val="6B4A646F"/>
    <w:rsid w:val="6B5656BC"/>
    <w:rsid w:val="6B6F2FE2"/>
    <w:rsid w:val="6B7C2B6F"/>
    <w:rsid w:val="6B897485"/>
    <w:rsid w:val="6B927FE5"/>
    <w:rsid w:val="6B970EF3"/>
    <w:rsid w:val="6BA92A6C"/>
    <w:rsid w:val="6BC35959"/>
    <w:rsid w:val="6BD867E9"/>
    <w:rsid w:val="6BFA2205"/>
    <w:rsid w:val="6BFB59A1"/>
    <w:rsid w:val="6C103141"/>
    <w:rsid w:val="6C112F7E"/>
    <w:rsid w:val="6C127819"/>
    <w:rsid w:val="6C1522DF"/>
    <w:rsid w:val="6C1D4D6E"/>
    <w:rsid w:val="6C20596B"/>
    <w:rsid w:val="6C266820"/>
    <w:rsid w:val="6C3C5623"/>
    <w:rsid w:val="6C547446"/>
    <w:rsid w:val="6C5A7A8C"/>
    <w:rsid w:val="6C5E35D9"/>
    <w:rsid w:val="6C6A6F09"/>
    <w:rsid w:val="6C906F19"/>
    <w:rsid w:val="6C9327AE"/>
    <w:rsid w:val="6C997760"/>
    <w:rsid w:val="6CB57E8B"/>
    <w:rsid w:val="6CCC2D01"/>
    <w:rsid w:val="6CD07165"/>
    <w:rsid w:val="6CE412B4"/>
    <w:rsid w:val="6CEE282E"/>
    <w:rsid w:val="6CFD0C85"/>
    <w:rsid w:val="6D002DE2"/>
    <w:rsid w:val="6D0255BB"/>
    <w:rsid w:val="6D170809"/>
    <w:rsid w:val="6D201119"/>
    <w:rsid w:val="6D203892"/>
    <w:rsid w:val="6D2D15D7"/>
    <w:rsid w:val="6D3F614A"/>
    <w:rsid w:val="6D4365F1"/>
    <w:rsid w:val="6D481E82"/>
    <w:rsid w:val="6D4C3527"/>
    <w:rsid w:val="6D5438D0"/>
    <w:rsid w:val="6D5A2F16"/>
    <w:rsid w:val="6D673A8B"/>
    <w:rsid w:val="6D68150D"/>
    <w:rsid w:val="6D6D2146"/>
    <w:rsid w:val="6DC80CEB"/>
    <w:rsid w:val="6DCB06BA"/>
    <w:rsid w:val="6DCC37B0"/>
    <w:rsid w:val="6DD52B36"/>
    <w:rsid w:val="6DE3408A"/>
    <w:rsid w:val="6DE448DA"/>
    <w:rsid w:val="6DF43DBC"/>
    <w:rsid w:val="6E077F73"/>
    <w:rsid w:val="6E125CA9"/>
    <w:rsid w:val="6E2279BA"/>
    <w:rsid w:val="6E3711D7"/>
    <w:rsid w:val="6E3B72E7"/>
    <w:rsid w:val="6E4B0C17"/>
    <w:rsid w:val="6E592875"/>
    <w:rsid w:val="6E5C5E23"/>
    <w:rsid w:val="6E6F689E"/>
    <w:rsid w:val="6E8B083A"/>
    <w:rsid w:val="6EA45679"/>
    <w:rsid w:val="6EFE4E26"/>
    <w:rsid w:val="6F01162E"/>
    <w:rsid w:val="6F077CB4"/>
    <w:rsid w:val="6F0D3334"/>
    <w:rsid w:val="6F1A1BA7"/>
    <w:rsid w:val="6F1A47DC"/>
    <w:rsid w:val="6F3F24D6"/>
    <w:rsid w:val="6F415050"/>
    <w:rsid w:val="6F4D2292"/>
    <w:rsid w:val="6F570D38"/>
    <w:rsid w:val="6F587B13"/>
    <w:rsid w:val="6F600D96"/>
    <w:rsid w:val="6FA0797D"/>
    <w:rsid w:val="6FAF035A"/>
    <w:rsid w:val="6FB06220"/>
    <w:rsid w:val="6FB724AB"/>
    <w:rsid w:val="6FC04EE4"/>
    <w:rsid w:val="6FCF288F"/>
    <w:rsid w:val="6FD20682"/>
    <w:rsid w:val="6FDA79D6"/>
    <w:rsid w:val="6FDE305F"/>
    <w:rsid w:val="6FF66E62"/>
    <w:rsid w:val="700468D2"/>
    <w:rsid w:val="701645D6"/>
    <w:rsid w:val="701F03DA"/>
    <w:rsid w:val="70452B89"/>
    <w:rsid w:val="7048243E"/>
    <w:rsid w:val="705A263A"/>
    <w:rsid w:val="705F73D4"/>
    <w:rsid w:val="706B0A30"/>
    <w:rsid w:val="707840C3"/>
    <w:rsid w:val="70880189"/>
    <w:rsid w:val="708B3976"/>
    <w:rsid w:val="708F42B8"/>
    <w:rsid w:val="70A628A5"/>
    <w:rsid w:val="70B47AD7"/>
    <w:rsid w:val="70D127A3"/>
    <w:rsid w:val="70D41F4A"/>
    <w:rsid w:val="70D508BE"/>
    <w:rsid w:val="70DD0943"/>
    <w:rsid w:val="70ED4269"/>
    <w:rsid w:val="70F62A2B"/>
    <w:rsid w:val="710B50E0"/>
    <w:rsid w:val="71165A22"/>
    <w:rsid w:val="711E3D82"/>
    <w:rsid w:val="712C0B52"/>
    <w:rsid w:val="713101AE"/>
    <w:rsid w:val="71395756"/>
    <w:rsid w:val="713B4EA8"/>
    <w:rsid w:val="714E5103"/>
    <w:rsid w:val="714F0B59"/>
    <w:rsid w:val="7162372E"/>
    <w:rsid w:val="71640E18"/>
    <w:rsid w:val="716A4847"/>
    <w:rsid w:val="71812492"/>
    <w:rsid w:val="71821C16"/>
    <w:rsid w:val="71865B23"/>
    <w:rsid w:val="718E0165"/>
    <w:rsid w:val="71AE5028"/>
    <w:rsid w:val="71AE75F1"/>
    <w:rsid w:val="71B55569"/>
    <w:rsid w:val="71B87DEB"/>
    <w:rsid w:val="71BE49AA"/>
    <w:rsid w:val="71BF0576"/>
    <w:rsid w:val="71D04EAA"/>
    <w:rsid w:val="71E06168"/>
    <w:rsid w:val="71E14E89"/>
    <w:rsid w:val="71E50374"/>
    <w:rsid w:val="71E55BC5"/>
    <w:rsid w:val="71E566F3"/>
    <w:rsid w:val="71F0647E"/>
    <w:rsid w:val="71F1492E"/>
    <w:rsid w:val="71F46A46"/>
    <w:rsid w:val="71F870C6"/>
    <w:rsid w:val="72082256"/>
    <w:rsid w:val="721671A2"/>
    <w:rsid w:val="722500FD"/>
    <w:rsid w:val="722E3D64"/>
    <w:rsid w:val="72586FB5"/>
    <w:rsid w:val="726D7C1E"/>
    <w:rsid w:val="728F7F77"/>
    <w:rsid w:val="729A5612"/>
    <w:rsid w:val="72A91692"/>
    <w:rsid w:val="72B143C1"/>
    <w:rsid w:val="72B4666B"/>
    <w:rsid w:val="72BA1040"/>
    <w:rsid w:val="72BE0BCB"/>
    <w:rsid w:val="72D448DC"/>
    <w:rsid w:val="72E00617"/>
    <w:rsid w:val="72E10DD1"/>
    <w:rsid w:val="72F20AA1"/>
    <w:rsid w:val="730C0427"/>
    <w:rsid w:val="73103A5D"/>
    <w:rsid w:val="7313612C"/>
    <w:rsid w:val="73284468"/>
    <w:rsid w:val="73342194"/>
    <w:rsid w:val="73407948"/>
    <w:rsid w:val="73463588"/>
    <w:rsid w:val="735B793B"/>
    <w:rsid w:val="7384594D"/>
    <w:rsid w:val="738E24BB"/>
    <w:rsid w:val="73962699"/>
    <w:rsid w:val="73985535"/>
    <w:rsid w:val="739D1487"/>
    <w:rsid w:val="73BF7973"/>
    <w:rsid w:val="73C43DFB"/>
    <w:rsid w:val="73CB6738"/>
    <w:rsid w:val="73D528D5"/>
    <w:rsid w:val="73F4718E"/>
    <w:rsid w:val="74307C8A"/>
    <w:rsid w:val="743608B6"/>
    <w:rsid w:val="743969B9"/>
    <w:rsid w:val="743B69D8"/>
    <w:rsid w:val="744A7D9A"/>
    <w:rsid w:val="74545253"/>
    <w:rsid w:val="746C640A"/>
    <w:rsid w:val="748D2FA0"/>
    <w:rsid w:val="748F47C8"/>
    <w:rsid w:val="749F4A62"/>
    <w:rsid w:val="74BA1AFA"/>
    <w:rsid w:val="74D4796F"/>
    <w:rsid w:val="750C567C"/>
    <w:rsid w:val="751111C4"/>
    <w:rsid w:val="751238FA"/>
    <w:rsid w:val="752A3718"/>
    <w:rsid w:val="752D668A"/>
    <w:rsid w:val="75312BD9"/>
    <w:rsid w:val="75422471"/>
    <w:rsid w:val="754E3F6C"/>
    <w:rsid w:val="75581487"/>
    <w:rsid w:val="755E6FCD"/>
    <w:rsid w:val="7566333E"/>
    <w:rsid w:val="756B1F05"/>
    <w:rsid w:val="756E2FF8"/>
    <w:rsid w:val="75784945"/>
    <w:rsid w:val="758919A7"/>
    <w:rsid w:val="75A042E7"/>
    <w:rsid w:val="75A22DE4"/>
    <w:rsid w:val="75A25C1E"/>
    <w:rsid w:val="75B40E0C"/>
    <w:rsid w:val="75B84B8A"/>
    <w:rsid w:val="75BF16E9"/>
    <w:rsid w:val="75C0196F"/>
    <w:rsid w:val="75D27B26"/>
    <w:rsid w:val="75F95A63"/>
    <w:rsid w:val="76042156"/>
    <w:rsid w:val="761558C9"/>
    <w:rsid w:val="76182F1B"/>
    <w:rsid w:val="76206412"/>
    <w:rsid w:val="76223529"/>
    <w:rsid w:val="763428FA"/>
    <w:rsid w:val="7635037C"/>
    <w:rsid w:val="76503055"/>
    <w:rsid w:val="76615E53"/>
    <w:rsid w:val="76762065"/>
    <w:rsid w:val="76780733"/>
    <w:rsid w:val="768106DA"/>
    <w:rsid w:val="76A52B6D"/>
    <w:rsid w:val="76B13A2B"/>
    <w:rsid w:val="76DA7235"/>
    <w:rsid w:val="76DC7890"/>
    <w:rsid w:val="76DF0BAB"/>
    <w:rsid w:val="76DF7F82"/>
    <w:rsid w:val="76EB70E5"/>
    <w:rsid w:val="76F340C5"/>
    <w:rsid w:val="7705172F"/>
    <w:rsid w:val="77311518"/>
    <w:rsid w:val="773651D5"/>
    <w:rsid w:val="773E0330"/>
    <w:rsid w:val="774363FE"/>
    <w:rsid w:val="7749142A"/>
    <w:rsid w:val="77501053"/>
    <w:rsid w:val="775B15A1"/>
    <w:rsid w:val="775E6946"/>
    <w:rsid w:val="77626C99"/>
    <w:rsid w:val="777810E8"/>
    <w:rsid w:val="77801ED6"/>
    <w:rsid w:val="778113FD"/>
    <w:rsid w:val="77832A4C"/>
    <w:rsid w:val="77B071D1"/>
    <w:rsid w:val="77B73EEA"/>
    <w:rsid w:val="77C13386"/>
    <w:rsid w:val="77CA3C95"/>
    <w:rsid w:val="77DC45D9"/>
    <w:rsid w:val="77E04572"/>
    <w:rsid w:val="77E25BDC"/>
    <w:rsid w:val="77E726A9"/>
    <w:rsid w:val="77F23BDD"/>
    <w:rsid w:val="78065146"/>
    <w:rsid w:val="7807775C"/>
    <w:rsid w:val="780F4F04"/>
    <w:rsid w:val="78126E9D"/>
    <w:rsid w:val="7836235A"/>
    <w:rsid w:val="78373B30"/>
    <w:rsid w:val="783D0166"/>
    <w:rsid w:val="784B30F0"/>
    <w:rsid w:val="785C5783"/>
    <w:rsid w:val="786F38B1"/>
    <w:rsid w:val="78707CA6"/>
    <w:rsid w:val="787B6037"/>
    <w:rsid w:val="78A30785"/>
    <w:rsid w:val="78E63E24"/>
    <w:rsid w:val="78F26087"/>
    <w:rsid w:val="78FC788A"/>
    <w:rsid w:val="79063D6A"/>
    <w:rsid w:val="792F2CA6"/>
    <w:rsid w:val="79774661"/>
    <w:rsid w:val="7980589C"/>
    <w:rsid w:val="79A74D8E"/>
    <w:rsid w:val="79B33007"/>
    <w:rsid w:val="79C70258"/>
    <w:rsid w:val="79CB6ACC"/>
    <w:rsid w:val="79E9767B"/>
    <w:rsid w:val="79FE575B"/>
    <w:rsid w:val="7A0A1577"/>
    <w:rsid w:val="7A453010"/>
    <w:rsid w:val="7A4955B8"/>
    <w:rsid w:val="7A626DE1"/>
    <w:rsid w:val="7A737B8D"/>
    <w:rsid w:val="7A87169D"/>
    <w:rsid w:val="7A8A3076"/>
    <w:rsid w:val="7A8F7CA1"/>
    <w:rsid w:val="7AC44FF4"/>
    <w:rsid w:val="7ACE2376"/>
    <w:rsid w:val="7AD21A0F"/>
    <w:rsid w:val="7AD3695E"/>
    <w:rsid w:val="7AE36B4C"/>
    <w:rsid w:val="7AEF670E"/>
    <w:rsid w:val="7AF16A40"/>
    <w:rsid w:val="7B0A7C80"/>
    <w:rsid w:val="7B117206"/>
    <w:rsid w:val="7B140EC8"/>
    <w:rsid w:val="7B1755E5"/>
    <w:rsid w:val="7B1F628B"/>
    <w:rsid w:val="7B273FF1"/>
    <w:rsid w:val="7B2D3022"/>
    <w:rsid w:val="7B452D4B"/>
    <w:rsid w:val="7B750C02"/>
    <w:rsid w:val="7B757157"/>
    <w:rsid w:val="7B8D5840"/>
    <w:rsid w:val="7B95521D"/>
    <w:rsid w:val="7BA05C49"/>
    <w:rsid w:val="7BAA4755"/>
    <w:rsid w:val="7BC13C07"/>
    <w:rsid w:val="7BDC1EC1"/>
    <w:rsid w:val="7BE1105E"/>
    <w:rsid w:val="7BF42DEB"/>
    <w:rsid w:val="7BFB6DBA"/>
    <w:rsid w:val="7BFF10BB"/>
    <w:rsid w:val="7C040114"/>
    <w:rsid w:val="7C0557F1"/>
    <w:rsid w:val="7C0E463A"/>
    <w:rsid w:val="7C101F4A"/>
    <w:rsid w:val="7C223DB3"/>
    <w:rsid w:val="7C282DEB"/>
    <w:rsid w:val="7C4D7B55"/>
    <w:rsid w:val="7C5D465D"/>
    <w:rsid w:val="7C5F5D5B"/>
    <w:rsid w:val="7C6C5F2D"/>
    <w:rsid w:val="7C857E89"/>
    <w:rsid w:val="7C8B6BE5"/>
    <w:rsid w:val="7C8E40CF"/>
    <w:rsid w:val="7C961585"/>
    <w:rsid w:val="7CBA4A3B"/>
    <w:rsid w:val="7CBD6C46"/>
    <w:rsid w:val="7CDC52E7"/>
    <w:rsid w:val="7CDD7567"/>
    <w:rsid w:val="7D1503E7"/>
    <w:rsid w:val="7D2B474C"/>
    <w:rsid w:val="7D681FD4"/>
    <w:rsid w:val="7D6A030C"/>
    <w:rsid w:val="7D6F010F"/>
    <w:rsid w:val="7D722DF6"/>
    <w:rsid w:val="7D793502"/>
    <w:rsid w:val="7D876F53"/>
    <w:rsid w:val="7D8858A9"/>
    <w:rsid w:val="7DC14A09"/>
    <w:rsid w:val="7DF01A7F"/>
    <w:rsid w:val="7DF16D35"/>
    <w:rsid w:val="7E21380B"/>
    <w:rsid w:val="7E32369A"/>
    <w:rsid w:val="7E430006"/>
    <w:rsid w:val="7E464198"/>
    <w:rsid w:val="7E54384F"/>
    <w:rsid w:val="7E5A4ECC"/>
    <w:rsid w:val="7E9D7105"/>
    <w:rsid w:val="7E9F5654"/>
    <w:rsid w:val="7EAD1E87"/>
    <w:rsid w:val="7EC93AF6"/>
    <w:rsid w:val="7EE21E40"/>
    <w:rsid w:val="7F4123BA"/>
    <w:rsid w:val="7F587FC2"/>
    <w:rsid w:val="7F640BC8"/>
    <w:rsid w:val="7F683717"/>
    <w:rsid w:val="7F9F5DAE"/>
    <w:rsid w:val="7FC621B8"/>
    <w:rsid w:val="7FEA47F6"/>
    <w:rsid w:val="7FF65A9E"/>
    <w:rsid w:val="7FFA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EastAsia" w:hAnsiTheme="minorEastAsia" w:eastAsiaTheme="minorEastAsia" w:cstheme="minorBidi"/>
      <w:kern w:val="2"/>
      <w:sz w:val="24"/>
      <w:szCs w:val="24"/>
      <w:lang w:val="en-US" w:eastAsia="zh-CN" w:bidi="ar-SA"/>
    </w:rPr>
  </w:style>
  <w:style w:type="paragraph" w:styleId="2">
    <w:name w:val="heading 1"/>
    <w:basedOn w:val="1"/>
    <w:next w:val="1"/>
    <w:link w:val="30"/>
    <w:qFormat/>
    <w:uiPriority w:val="9"/>
    <w:pPr>
      <w:spacing w:before="156" w:beforeLines="50"/>
      <w:ind w:firstLine="0" w:firstLineChars="0"/>
      <w:outlineLvl w:val="0"/>
    </w:pPr>
    <w:rPr>
      <w:b/>
    </w:rPr>
  </w:style>
  <w:style w:type="paragraph" w:styleId="3">
    <w:name w:val="heading 2"/>
    <w:basedOn w:val="1"/>
    <w:next w:val="1"/>
    <w:link w:val="31"/>
    <w:unhideWhenUsed/>
    <w:qFormat/>
    <w:uiPriority w:val="9"/>
    <w:pPr>
      <w:outlineLvl w:val="1"/>
    </w:pPr>
    <w:rPr>
      <w:rFonts w:ascii="宋体" w:hAnsi="宋体" w:eastAsia="宋体" w:cs="宋体"/>
      <w:b/>
    </w:rPr>
  </w:style>
  <w:style w:type="paragraph" w:styleId="4">
    <w:name w:val="heading 3"/>
    <w:basedOn w:val="1"/>
    <w:next w:val="1"/>
    <w:link w:val="32"/>
    <w:unhideWhenUsed/>
    <w:qFormat/>
    <w:uiPriority w:val="9"/>
    <w:pPr>
      <w:spacing w:before="156" w:beforeLines="50"/>
      <w:outlineLvl w:val="2"/>
    </w:pPr>
  </w:style>
  <w:style w:type="paragraph" w:styleId="5">
    <w:name w:val="heading 4"/>
    <w:basedOn w:val="1"/>
    <w:next w:val="1"/>
    <w:link w:val="33"/>
    <w:unhideWhenUsed/>
    <w:qFormat/>
    <w:uiPriority w:val="9"/>
    <w:pPr>
      <w:widowControl/>
      <w:spacing w:line="240" w:lineRule="auto"/>
      <w:ind w:firstLine="0" w:firstLineChars="0"/>
      <w:jc w:val="left"/>
      <w:textAlignment w:val="center"/>
      <w:outlineLvl w:val="3"/>
    </w:pPr>
    <w:rPr>
      <w:rFonts w:cs="Times New Roman"/>
      <w:b/>
      <w:kern w:val="0"/>
    </w:rPr>
  </w:style>
  <w:style w:type="character" w:default="1" w:styleId="18">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69"/>
    <w:semiHidden/>
    <w:unhideWhenUsed/>
    <w:qFormat/>
    <w:uiPriority w:val="99"/>
    <w:pPr>
      <w:jc w:val="left"/>
    </w:pPr>
  </w:style>
  <w:style w:type="paragraph" w:styleId="7">
    <w:name w:val="Date"/>
    <w:basedOn w:val="1"/>
    <w:next w:val="1"/>
    <w:link w:val="38"/>
    <w:unhideWhenUsed/>
    <w:qFormat/>
    <w:uiPriority w:val="99"/>
    <w:pPr>
      <w:ind w:left="100" w:leftChars="2500"/>
    </w:pPr>
  </w:style>
  <w:style w:type="paragraph" w:styleId="8">
    <w:name w:val="Balloon Text"/>
    <w:basedOn w:val="1"/>
    <w:link w:val="26"/>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5"/>
    <w:unhideWhenUsed/>
    <w:qFormat/>
    <w:uiPriority w:val="99"/>
    <w:pPr>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rPr>
  </w:style>
  <w:style w:type="paragraph" w:styleId="13">
    <w:name w:val="annotation subject"/>
    <w:basedOn w:val="6"/>
    <w:next w:val="6"/>
    <w:link w:val="70"/>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Light List"/>
    <w:basedOn w:val="14"/>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7">
    <w:name w:val="Light List Accent 1"/>
    <w:basedOn w:val="14"/>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styleId="19">
    <w:name w:val="FollowedHyperlink"/>
    <w:basedOn w:val="18"/>
    <w:unhideWhenUsed/>
    <w:qFormat/>
    <w:uiPriority w:val="99"/>
    <w:rPr>
      <w:color w:val="800080"/>
      <w:u w:val="single"/>
    </w:rPr>
  </w:style>
  <w:style w:type="character" w:styleId="20">
    <w:name w:val="Hyperlink"/>
    <w:basedOn w:val="18"/>
    <w:unhideWhenUsed/>
    <w:qFormat/>
    <w:uiPriority w:val="99"/>
    <w:rPr>
      <w:color w:val="0000FF"/>
      <w:u w:val="single"/>
    </w:rPr>
  </w:style>
  <w:style w:type="character" w:styleId="21">
    <w:name w:val="annotation reference"/>
    <w:basedOn w:val="18"/>
    <w:semiHidden/>
    <w:unhideWhenUsed/>
    <w:qFormat/>
    <w:uiPriority w:val="99"/>
    <w:rPr>
      <w:sz w:val="21"/>
      <w:szCs w:val="21"/>
    </w:rPr>
  </w:style>
  <w:style w:type="character" w:styleId="22">
    <w:name w:val="footnote reference"/>
    <w:basedOn w:val="18"/>
    <w:unhideWhenUsed/>
    <w:qFormat/>
    <w:uiPriority w:val="99"/>
    <w:rPr>
      <w:vertAlign w:val="superscript"/>
    </w:rPr>
  </w:style>
  <w:style w:type="character" w:customStyle="1" w:styleId="23">
    <w:name w:val="页眉 Char"/>
    <w:basedOn w:val="18"/>
    <w:link w:val="10"/>
    <w:qFormat/>
    <w:uiPriority w:val="99"/>
    <w:rPr>
      <w:sz w:val="18"/>
      <w:szCs w:val="18"/>
    </w:rPr>
  </w:style>
  <w:style w:type="character" w:customStyle="1" w:styleId="24">
    <w:name w:val="页脚 Char"/>
    <w:basedOn w:val="18"/>
    <w:link w:val="9"/>
    <w:qFormat/>
    <w:uiPriority w:val="99"/>
    <w:rPr>
      <w:sz w:val="18"/>
      <w:szCs w:val="18"/>
    </w:rPr>
  </w:style>
  <w:style w:type="character" w:customStyle="1" w:styleId="25">
    <w:name w:val="脚注文本 Char"/>
    <w:basedOn w:val="18"/>
    <w:link w:val="11"/>
    <w:qFormat/>
    <w:uiPriority w:val="99"/>
    <w:rPr>
      <w:sz w:val="18"/>
      <w:szCs w:val="18"/>
    </w:rPr>
  </w:style>
  <w:style w:type="character" w:customStyle="1" w:styleId="26">
    <w:name w:val="批注框文本 Char"/>
    <w:basedOn w:val="18"/>
    <w:link w:val="8"/>
    <w:qFormat/>
    <w:uiPriority w:val="99"/>
    <w:rPr>
      <w:sz w:val="18"/>
      <w:szCs w:val="18"/>
    </w:rPr>
  </w:style>
  <w:style w:type="paragraph" w:styleId="27">
    <w:name w:val="List Paragraph"/>
    <w:basedOn w:val="1"/>
    <w:qFormat/>
    <w:uiPriority w:val="34"/>
    <w:pPr>
      <w:ind w:firstLine="420"/>
    </w:pPr>
  </w:style>
  <w:style w:type="character" w:customStyle="1" w:styleId="28">
    <w:name w:val="fontstyle01"/>
    <w:basedOn w:val="18"/>
    <w:qFormat/>
    <w:uiPriority w:val="0"/>
    <w:rPr>
      <w:rFonts w:hint="eastAsia" w:ascii="宋体" w:hAnsi="宋体" w:eastAsia="宋体"/>
      <w:color w:val="000000"/>
      <w:sz w:val="24"/>
      <w:szCs w:val="24"/>
    </w:rPr>
  </w:style>
  <w:style w:type="character" w:customStyle="1" w:styleId="29">
    <w:name w:val="fontstyle21"/>
    <w:basedOn w:val="18"/>
    <w:qFormat/>
    <w:uiPriority w:val="0"/>
    <w:rPr>
      <w:rFonts w:hint="default" w:ascii="TimesNewRomanPSMT" w:hAnsi="TimesNewRomanPSMT"/>
      <w:color w:val="000000"/>
      <w:sz w:val="24"/>
      <w:szCs w:val="24"/>
    </w:rPr>
  </w:style>
  <w:style w:type="character" w:customStyle="1" w:styleId="30">
    <w:name w:val="标题 1 Char"/>
    <w:basedOn w:val="18"/>
    <w:link w:val="2"/>
    <w:qFormat/>
    <w:uiPriority w:val="9"/>
    <w:rPr>
      <w:rFonts w:asciiTheme="minorEastAsia" w:hAnsiTheme="minorEastAsia" w:eastAsiaTheme="minorEastAsia" w:cstheme="minorBidi"/>
      <w:b/>
      <w:kern w:val="2"/>
      <w:sz w:val="24"/>
      <w:szCs w:val="24"/>
    </w:rPr>
  </w:style>
  <w:style w:type="character" w:customStyle="1" w:styleId="31">
    <w:name w:val="标题 2 Char"/>
    <w:basedOn w:val="18"/>
    <w:link w:val="3"/>
    <w:qFormat/>
    <w:uiPriority w:val="9"/>
    <w:rPr>
      <w:rFonts w:ascii="宋体" w:hAnsi="宋体" w:eastAsia="宋体" w:cs="宋体"/>
      <w:b/>
      <w:sz w:val="24"/>
    </w:rPr>
  </w:style>
  <w:style w:type="character" w:customStyle="1" w:styleId="32">
    <w:name w:val="标题 3 Char"/>
    <w:basedOn w:val="18"/>
    <w:link w:val="4"/>
    <w:qFormat/>
    <w:uiPriority w:val="9"/>
    <w:rPr>
      <w:rFonts w:asciiTheme="minorEastAsia" w:hAnsiTheme="minorEastAsia"/>
      <w:sz w:val="24"/>
      <w:szCs w:val="24"/>
    </w:rPr>
  </w:style>
  <w:style w:type="character" w:customStyle="1" w:styleId="33">
    <w:name w:val="标题 4 Char"/>
    <w:basedOn w:val="18"/>
    <w:link w:val="5"/>
    <w:qFormat/>
    <w:uiPriority w:val="9"/>
    <w:rPr>
      <w:rFonts w:asciiTheme="minorEastAsia" w:hAnsiTheme="minorEastAsia" w:eastAsiaTheme="minorEastAsia"/>
      <w:b/>
      <w:sz w:val="24"/>
      <w:szCs w:val="24"/>
    </w:rPr>
  </w:style>
  <w:style w:type="paragraph" w:customStyle="1" w:styleId="34">
    <w:name w:val="列出段落1"/>
    <w:basedOn w:val="1"/>
    <w:qFormat/>
    <w:uiPriority w:val="0"/>
    <w:pPr>
      <w:ind w:firstLine="420"/>
    </w:pPr>
    <w:rPr>
      <w:rFonts w:ascii="宋体" w:hAnsi="宋体" w:eastAsia="宋体" w:cs="Times New Roman"/>
    </w:rPr>
  </w:style>
  <w:style w:type="paragraph" w:customStyle="1" w:styleId="35">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3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rPr>
  </w:style>
  <w:style w:type="paragraph" w:customStyle="1" w:styleId="3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rPr>
  </w:style>
  <w:style w:type="character" w:customStyle="1" w:styleId="38">
    <w:name w:val="日期 Char"/>
    <w:basedOn w:val="18"/>
    <w:link w:val="7"/>
    <w:qFormat/>
    <w:uiPriority w:val="99"/>
    <w:rPr>
      <w:rFonts w:asciiTheme="minorEastAsia" w:hAnsiTheme="minorEastAsia" w:eastAsiaTheme="minorEastAsia" w:cstheme="minorBidi"/>
      <w:kern w:val="2"/>
      <w:sz w:val="24"/>
      <w:szCs w:val="24"/>
    </w:rPr>
  </w:style>
  <w:style w:type="paragraph" w:customStyle="1" w:styleId="39">
    <w:name w:val="xl67"/>
    <w:basedOn w:val="1"/>
    <w:qFormat/>
    <w:uiPriority w:val="0"/>
    <w:pPr>
      <w:widowControl/>
      <w:spacing w:before="100" w:beforeAutospacing="1" w:after="100" w:afterAutospacing="1" w:line="240" w:lineRule="auto"/>
      <w:ind w:firstLine="0" w:firstLineChars="0"/>
      <w:jc w:val="left"/>
      <w:textAlignment w:val="top"/>
    </w:pPr>
    <w:rPr>
      <w:rFonts w:ascii="宋体" w:hAnsi="宋体" w:eastAsia="宋体" w:cs="宋体"/>
      <w:kern w:val="0"/>
    </w:rPr>
  </w:style>
  <w:style w:type="paragraph" w:customStyle="1" w:styleId="4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top"/>
    </w:pPr>
    <w:rPr>
      <w:rFonts w:ascii="宋体" w:hAnsi="宋体" w:eastAsia="宋体" w:cs="宋体"/>
      <w:kern w:val="0"/>
    </w:rPr>
  </w:style>
  <w:style w:type="paragraph" w:customStyle="1" w:styleId="41">
    <w:name w:val="xl69"/>
    <w:basedOn w:val="1"/>
    <w:qFormat/>
    <w:uiPriority w:val="0"/>
    <w:pPr>
      <w:widowControl/>
      <w:spacing w:before="100" w:beforeAutospacing="1" w:after="100" w:afterAutospacing="1" w:line="240" w:lineRule="auto"/>
      <w:ind w:firstLine="0" w:firstLineChars="0"/>
      <w:jc w:val="center"/>
      <w:textAlignment w:val="top"/>
    </w:pPr>
    <w:rPr>
      <w:rFonts w:ascii="宋体" w:hAnsi="宋体" w:eastAsia="宋体" w:cs="宋体"/>
      <w:kern w:val="0"/>
    </w:rPr>
  </w:style>
  <w:style w:type="paragraph" w:customStyle="1" w:styleId="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rPr>
  </w:style>
  <w:style w:type="paragraph" w:customStyle="1" w:styleId="4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top"/>
    </w:pPr>
    <w:rPr>
      <w:rFonts w:ascii="宋体" w:hAnsi="宋体" w:eastAsia="宋体" w:cs="宋体"/>
      <w:kern w:val="0"/>
    </w:rPr>
  </w:style>
  <w:style w:type="paragraph" w:customStyle="1" w:styleId="44">
    <w:name w:val="xl72"/>
    <w:basedOn w:val="1"/>
    <w:qFormat/>
    <w:uiPriority w:val="0"/>
    <w:pPr>
      <w:widowControl/>
      <w:spacing w:before="100" w:beforeAutospacing="1" w:after="100" w:afterAutospacing="1" w:line="240" w:lineRule="auto"/>
      <w:ind w:firstLine="0" w:firstLineChars="0"/>
      <w:jc w:val="center"/>
      <w:textAlignment w:val="top"/>
    </w:pPr>
    <w:rPr>
      <w:rFonts w:ascii="宋体" w:hAnsi="宋体" w:eastAsia="宋体" w:cs="宋体"/>
      <w:kern w:val="0"/>
    </w:rPr>
  </w:style>
  <w:style w:type="paragraph" w:customStyle="1" w:styleId="45">
    <w:name w:val="xl73"/>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rPr>
  </w:style>
  <w:style w:type="paragraph" w:customStyle="1" w:styleId="46">
    <w:name w:val="font6"/>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47">
    <w:name w:val="font7"/>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kern w:val="0"/>
      <w:sz w:val="20"/>
      <w:szCs w:val="20"/>
    </w:rPr>
  </w:style>
  <w:style w:type="paragraph" w:customStyle="1" w:styleId="48">
    <w:name w:val="font8"/>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000000"/>
      <w:kern w:val="0"/>
      <w:sz w:val="20"/>
      <w:szCs w:val="20"/>
    </w:rPr>
  </w:style>
  <w:style w:type="paragraph" w:customStyle="1" w:styleId="49">
    <w:name w:val="font9"/>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50">
    <w:name w:val="font1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51">
    <w:name w:val="font1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52">
    <w:name w:val="font1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9"/>
      <w:szCs w:val="19"/>
    </w:rPr>
  </w:style>
  <w:style w:type="paragraph" w:customStyle="1" w:styleId="5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5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rPr>
  </w:style>
  <w:style w:type="paragraph" w:customStyle="1" w:styleId="5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rPr>
  </w:style>
  <w:style w:type="paragraph" w:customStyle="1" w:styleId="5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5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5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5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6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61">
    <w:name w:val="xl82"/>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64">
    <w:name w:val="xl8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6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6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67">
    <w:name w:val="xl88"/>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6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character" w:customStyle="1" w:styleId="69">
    <w:name w:val="批注文字 Char"/>
    <w:basedOn w:val="18"/>
    <w:link w:val="6"/>
    <w:semiHidden/>
    <w:qFormat/>
    <w:uiPriority w:val="99"/>
    <w:rPr>
      <w:rFonts w:asciiTheme="minorEastAsia" w:hAnsiTheme="minorEastAsia" w:eastAsiaTheme="minorEastAsia" w:cstheme="minorBidi"/>
      <w:kern w:val="2"/>
      <w:sz w:val="24"/>
      <w:szCs w:val="24"/>
    </w:rPr>
  </w:style>
  <w:style w:type="character" w:customStyle="1" w:styleId="70">
    <w:name w:val="批注主题 Char"/>
    <w:basedOn w:val="69"/>
    <w:link w:val="13"/>
    <w:semiHidden/>
    <w:qFormat/>
    <w:uiPriority w:val="99"/>
    <w:rPr>
      <w:rFonts w:asciiTheme="minorEastAsia" w:hAnsiTheme="minorEastAsia" w:eastAsiaTheme="minorEastAsia" w:cstheme="minorBidi"/>
      <w:b/>
      <w:bCs/>
      <w:kern w:val="2"/>
      <w:sz w:val="24"/>
      <w:szCs w:val="24"/>
    </w:rPr>
  </w:style>
  <w:style w:type="character" w:customStyle="1" w:styleId="71">
    <w:name w:val="font21"/>
    <w:basedOn w:val="18"/>
    <w:qFormat/>
    <w:uiPriority w:val="0"/>
    <w:rPr>
      <w:rFonts w:ascii="Calibri" w:hAnsi="Calibri" w:cs="Calibri"/>
      <w:color w:val="000000"/>
      <w:sz w:val="20"/>
      <w:szCs w:val="20"/>
      <w:u w:val="none"/>
    </w:rPr>
  </w:style>
  <w:style w:type="paragraph" w:customStyle="1" w:styleId="72">
    <w:name w:val="Revision"/>
    <w:hidden/>
    <w:unhideWhenUsed/>
    <w:qFormat/>
    <w:uiPriority w:val="99"/>
    <w:rPr>
      <w:rFonts w:asciiTheme="minorEastAsia" w:hAnsiTheme="minorEastAsia"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D480D1FAF84903439A070A4D5DA572B3" ma:contentTypeVersion="0" ma:contentTypeDescription="新建文档。" ma:contentTypeScope="" ma:versionID="eba4740a2a550d0bffe07b28b956fa31">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CD592-6A61-402B-822B-275FF0E8DAA5}">
  <ds:schemaRefs/>
</ds:datastoreItem>
</file>

<file path=customXml/itemProps2.xml><?xml version="1.0" encoding="utf-8"?>
<ds:datastoreItem xmlns:ds="http://schemas.openxmlformats.org/officeDocument/2006/customXml" ds:itemID="{AFFBEE47-42A7-4515-9891-571C0B095071}">
  <ds:schemaRefs/>
</ds:datastoreItem>
</file>

<file path=customXml/itemProps3.xml><?xml version="1.0" encoding="utf-8"?>
<ds:datastoreItem xmlns:ds="http://schemas.openxmlformats.org/officeDocument/2006/customXml" ds:itemID="{209967C4-EA38-442F-8408-42EEDCA3E19C}">
  <ds:schemaRefs/>
</ds:datastoreItem>
</file>

<file path=docProps/app.xml><?xml version="1.0" encoding="utf-8"?>
<Properties xmlns="http://schemas.openxmlformats.org/officeDocument/2006/extended-properties" xmlns:vt="http://schemas.openxmlformats.org/officeDocument/2006/docPropsVTypes">
  <Template>E4FD6267</Template>
  <Company>Microsoft</Company>
  <Pages>1</Pages>
  <Words>4852</Words>
  <Characters>27663</Characters>
  <Lines>230</Lines>
  <Paragraphs>64</Paragraphs>
  <TotalTime>68</TotalTime>
  <ScaleCrop>false</ScaleCrop>
  <LinksUpToDate>false</LinksUpToDate>
  <CharactersWithSpaces>32451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2022-01-13T06:14:00Z</dcterms:created>
  <dc:creator>admin</dc:creator>
  <cp:lastModifiedBy>吕雄伟</cp:lastModifiedBy>
  <cp:lastPrinted>2021-02-05T09:31:00Z</cp:lastPrinted>
  <dcterms:modified xsi:type="dcterms:W3CDTF">2023-03-06T08:17:15Z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ContentTypeId">
    <vt:lpwstr>0x010100D480D1FAF84903439A070A4D5DA572B3</vt:lpwstr>
  </property>
  <property fmtid="{D5CDD505-2E9C-101B-9397-08002B2CF9AE}" pid="4" name="ICV">
    <vt:lpwstr>2664939AE43B4563A9FDDFE9AA11C725</vt:lpwstr>
  </property>
</Properties>
</file>